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F06E91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September 1</w:t>
      </w:r>
      <w:r w:rsidR="00796C83" w:rsidRPr="00A06B41">
        <w:rPr>
          <w:rFonts w:ascii="Times New Roman" w:hAnsi="Times New Roman"/>
          <w:b/>
          <w:bCs w:val="0"/>
          <w:color w:val="FF0000"/>
        </w:rPr>
        <w:t>, 2011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F06E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GEOG M01</w:t>
            </w:r>
          </w:p>
        </w:tc>
        <w:tc>
          <w:tcPr>
            <w:tcW w:w="7597" w:type="dxa"/>
          </w:tcPr>
          <w:p w:rsidR="005337E7" w:rsidRPr="002947A0" w:rsidRDefault="00A60496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43A83">
              <w:rPr>
                <w:rFonts w:ascii="Times New Roman" w:hAnsi="Times New Roman"/>
                <w:color w:val="000000"/>
                <w:sz w:val="20"/>
                <w:szCs w:val="20"/>
              </w:rPr>
              <w:t>GE-A2</w:t>
            </w:r>
            <w:r w:rsidRPr="002947A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B43A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DE.</w:t>
            </w:r>
          </w:p>
          <w:p w:rsidR="00E465BB" w:rsidRPr="00E465BB" w:rsidRDefault="00E465BB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F06E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GEOG M01L</w:t>
            </w:r>
          </w:p>
        </w:tc>
        <w:tc>
          <w:tcPr>
            <w:tcW w:w="7597" w:type="dxa"/>
          </w:tcPr>
          <w:p w:rsidR="00E465BB" w:rsidRPr="00E465BB" w:rsidRDefault="00A60496" w:rsidP="00B43A83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>:</w:t>
            </w:r>
            <w:r w:rsidRPr="00294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43A83">
              <w:rPr>
                <w:rFonts w:ascii="Times New Roman" w:hAnsi="Times New Roman"/>
                <w:color w:val="000000"/>
                <w:sz w:val="20"/>
                <w:szCs w:val="20"/>
              </w:rPr>
              <w:t>GE-A2.</w:t>
            </w:r>
          </w:p>
        </w:tc>
      </w:tr>
      <w:tr w:rsidR="0009179F" w:rsidRPr="002947A0" w:rsidTr="00E465BB">
        <w:trPr>
          <w:trHeight w:val="1080"/>
          <w:jc w:val="center"/>
        </w:trPr>
        <w:tc>
          <w:tcPr>
            <w:tcW w:w="950" w:type="dxa"/>
          </w:tcPr>
          <w:p w:rsidR="0009179F" w:rsidRPr="002947A0" w:rsidRDefault="0009179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09179F" w:rsidRDefault="0009179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RADT M44B</w:t>
            </w:r>
          </w:p>
        </w:tc>
        <w:tc>
          <w:tcPr>
            <w:tcW w:w="7597" w:type="dxa"/>
          </w:tcPr>
          <w:p w:rsidR="0009179F" w:rsidRPr="00862979" w:rsidRDefault="0009179F" w:rsidP="00B43A83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09179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5337E7" w:rsidRPr="002947A0" w:rsidRDefault="00F06E9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Theatre Arts Emphasis: Acting (A.A.)</w:t>
            </w:r>
          </w:p>
        </w:tc>
        <w:tc>
          <w:tcPr>
            <w:tcW w:w="7597" w:type="dxa"/>
          </w:tcPr>
          <w:p w:rsidR="00E465BB" w:rsidRPr="002947A0" w:rsidRDefault="00A60496" w:rsidP="00B43A8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95FE7" w:rsidRDefault="00795FE7" w:rsidP="005C69BF">
      <w:pPr>
        <w:ind w:right="34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Deletions</w:t>
      </w:r>
    </w:p>
    <w:p w:rsidR="00795FE7" w:rsidRDefault="00795FE7" w:rsidP="005C69BF">
      <w:pPr>
        <w:ind w:right="3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LIB M01</w:t>
      </w:r>
    </w:p>
    <w:p w:rsidR="00795FE7" w:rsidRDefault="00795FE7" w:rsidP="005C69BF">
      <w:pPr>
        <w:ind w:right="3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PHOT M04</w:t>
      </w:r>
    </w:p>
    <w:p w:rsidR="00795FE7" w:rsidRDefault="00795FE7" w:rsidP="005C69BF">
      <w:pPr>
        <w:ind w:right="3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PHOT M60B</w:t>
      </w:r>
    </w:p>
    <w:p w:rsidR="00795FE7" w:rsidRDefault="00795FE7" w:rsidP="005C69BF">
      <w:pPr>
        <w:ind w:right="3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PHOT M60C</w:t>
      </w:r>
    </w:p>
    <w:p w:rsidR="00795FE7" w:rsidRDefault="00795FE7" w:rsidP="005C69BF">
      <w:pPr>
        <w:ind w:right="3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PHOT M60D</w:t>
      </w:r>
    </w:p>
    <w:p w:rsidR="00795FE7" w:rsidRDefault="00795FE7" w:rsidP="005C69BF">
      <w:pPr>
        <w:ind w:right="3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PHOT M60E</w:t>
      </w:r>
    </w:p>
    <w:p w:rsidR="00795FE7" w:rsidRDefault="00795FE7" w:rsidP="005C69BF">
      <w:pPr>
        <w:ind w:right="3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PHOT M60F</w:t>
      </w:r>
    </w:p>
    <w:p w:rsidR="00795FE7" w:rsidRDefault="00795FE7" w:rsidP="005C69BF">
      <w:pPr>
        <w:ind w:right="34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PHOT M60I</w:t>
      </w:r>
    </w:p>
    <w:p w:rsidR="00795FE7" w:rsidRPr="00795FE7" w:rsidRDefault="00795FE7" w:rsidP="005C69BF">
      <w:pPr>
        <w:ind w:right="346"/>
        <w:rPr>
          <w:rFonts w:ascii="Times New Roman" w:hAnsi="Times New Roman"/>
          <w:sz w:val="24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 at 4:00pm</w:t>
      </w:r>
    </w:p>
    <w:p w:rsidR="007E1D5A" w:rsidRPr="00A06B41" w:rsidRDefault="00056047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pt;height:122.25pt" o:ole="">
            <v:imagedata r:id="rId12" o:title=""/>
          </v:shape>
          <o:OLEObject Type="Embed" ProgID="Word.Document.12" ShapeID="_x0000_i1026" DrawAspect="Content" ObjectID="_1376218947" r:id="rId13">
            <o:FieldCodes>\s</o:FieldCodes>
          </o:OLEObject>
        </w:object>
      </w:r>
    </w:p>
    <w:sectPr w:rsidR="007E1D5A" w:rsidRPr="00A06B41" w:rsidSect="00A94AEE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FE" w:rsidRPr="00BC0A2C" w:rsidRDefault="00E71016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8F204B">
      <w:rPr>
        <w:rFonts w:ascii="Times New Roman" w:hAnsi="Times New Roman"/>
        <w:noProof/>
        <w:sz w:val="20"/>
        <w:szCs w:val="20"/>
      </w:rPr>
      <w:t>8/30/2011 2:16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047"/>
    <w:rsid w:val="00056214"/>
    <w:rsid w:val="0006618E"/>
    <w:rsid w:val="000752DF"/>
    <w:rsid w:val="00085674"/>
    <w:rsid w:val="00086238"/>
    <w:rsid w:val="000877FF"/>
    <w:rsid w:val="0009179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947A0"/>
    <w:rsid w:val="00296800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79E4"/>
    <w:rsid w:val="00340EBD"/>
    <w:rsid w:val="00346EAC"/>
    <w:rsid w:val="00350DBB"/>
    <w:rsid w:val="00352472"/>
    <w:rsid w:val="00355FA8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7C0B"/>
    <w:rsid w:val="004C12C3"/>
    <w:rsid w:val="004F00F9"/>
    <w:rsid w:val="00506131"/>
    <w:rsid w:val="005063C4"/>
    <w:rsid w:val="0050655C"/>
    <w:rsid w:val="0050784D"/>
    <w:rsid w:val="005102D8"/>
    <w:rsid w:val="005158A6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305A"/>
    <w:rsid w:val="005E459E"/>
    <w:rsid w:val="005F4AFE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681A"/>
    <w:rsid w:val="006E451C"/>
    <w:rsid w:val="006F28B0"/>
    <w:rsid w:val="006F2A06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C5EC8"/>
    <w:rsid w:val="008C74F8"/>
    <w:rsid w:val="008D0E73"/>
    <w:rsid w:val="008E3369"/>
    <w:rsid w:val="008F00AE"/>
    <w:rsid w:val="008F204B"/>
    <w:rsid w:val="008F60EF"/>
    <w:rsid w:val="009136BF"/>
    <w:rsid w:val="0091558E"/>
    <w:rsid w:val="0092076D"/>
    <w:rsid w:val="00925D46"/>
    <w:rsid w:val="00943843"/>
    <w:rsid w:val="00950AF0"/>
    <w:rsid w:val="009A19BC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20FF7"/>
    <w:rsid w:val="00B279B2"/>
    <w:rsid w:val="00B410F0"/>
    <w:rsid w:val="00B4352D"/>
    <w:rsid w:val="00B43A83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7816"/>
    <w:rsid w:val="00DB0D71"/>
    <w:rsid w:val="00DB7720"/>
    <w:rsid w:val="00DD3957"/>
    <w:rsid w:val="00E10054"/>
    <w:rsid w:val="00E25715"/>
    <w:rsid w:val="00E2700F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06E91"/>
    <w:rsid w:val="00F10D54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32C3"/>
    <w:rsid w:val="00FA4CBD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Office_Word_Document1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52644DF-89B5-453B-8E4B-1E4B0C55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14</TotalTime>
  <Pages>2</Pages>
  <Words>94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grajpaul</cp:lastModifiedBy>
  <cp:revision>7</cp:revision>
  <cp:lastPrinted>2011-08-30T21:16:00Z</cp:lastPrinted>
  <dcterms:created xsi:type="dcterms:W3CDTF">2011-08-29T22:04:00Z</dcterms:created>
  <dcterms:modified xsi:type="dcterms:W3CDTF">2011-08-30T21:16:00Z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