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A7EF6" w14:textId="4C06AB2E" w:rsidR="00436E4D" w:rsidRDefault="00436E4D" w:rsidP="00413917">
      <w:pPr>
        <w:spacing w:before="3"/>
        <w:rPr>
          <w:b/>
          <w:sz w:val="24"/>
          <w:szCs w:val="24"/>
          <w:u w:val="single"/>
        </w:rPr>
      </w:pPr>
      <w:r>
        <w:rPr>
          <w:rFonts w:ascii="Times New Roman" w:eastAsia="Times New Roman" w:hAnsi="Times New Roman" w:cs="Times New Roman"/>
          <w:noProof/>
          <w:sz w:val="20"/>
          <w:szCs w:val="20"/>
        </w:rPr>
        <mc:AlternateContent>
          <mc:Choice Requires="wpg">
            <w:drawing>
              <wp:inline distT="0" distB="0" distL="0" distR="0" wp14:anchorId="13B34ABF" wp14:editId="27784548">
                <wp:extent cx="6867525" cy="2447925"/>
                <wp:effectExtent l="19050" t="57150" r="66675" b="85725"/>
                <wp:docPr id="2" name="Group 2" descr="Header for thesis " title="Header and logo"/>
                <wp:cNvGraphicFramePr/>
                <a:graphic xmlns:a="http://schemas.openxmlformats.org/drawingml/2006/main">
                  <a:graphicData uri="http://schemas.microsoft.com/office/word/2010/wordprocessingGroup">
                    <wpg:wgp>
                      <wpg:cNvGrpSpPr/>
                      <wpg:grpSpPr>
                        <a:xfrm>
                          <a:off x="0" y="0"/>
                          <a:ext cx="6867525" cy="2447925"/>
                          <a:chOff x="0" y="0"/>
                          <a:chExt cx="6867525" cy="2447925"/>
                        </a:xfrm>
                      </wpg:grpSpPr>
                      <wps:wsp>
                        <wps:cNvPr id="3" name="Rectangle 3"/>
                        <wps:cNvSpPr/>
                        <wps:spPr>
                          <a:xfrm>
                            <a:off x="2343150" y="1219200"/>
                            <a:ext cx="4524375"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105025" y="381000"/>
                            <a:ext cx="4762500"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2533650" y="685800"/>
                            <a:ext cx="387286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DA56C4C" w14:textId="77777777" w:rsidR="00436E4D" w:rsidRPr="00B622C2" w:rsidRDefault="00436E4D" w:rsidP="00436E4D">
                              <w:pPr>
                                <w:jc w:val="center"/>
                                <w:rPr>
                                  <w:sz w:val="32"/>
                                  <w:szCs w:val="32"/>
                                </w:rPr>
                              </w:pPr>
                              <w:r>
                                <w:rPr>
                                  <w:b/>
                                  <w:sz w:val="32"/>
                                  <w:szCs w:val="32"/>
                                </w:rPr>
                                <w:t>Thesis</w:t>
                              </w:r>
                            </w:p>
                          </w:txbxContent>
                        </wps:txbx>
                        <wps:bodyPr rot="0" vert="horz" wrap="square" lIns="91440" tIns="45720" rIns="91440" bIns="45720" anchor="t" anchorCtr="0" upright="1">
                          <a:noAutofit/>
                        </wps:bodyPr>
                      </wps:wsp>
                      <wpg:grpSp>
                        <wpg:cNvPr id="6" name="Group 6"/>
                        <wpg:cNvGrpSpPr/>
                        <wpg:grpSpPr>
                          <a:xfrm>
                            <a:off x="0" y="0"/>
                            <a:ext cx="2438400" cy="2447925"/>
                            <a:chOff x="0" y="0"/>
                            <a:chExt cx="2438400" cy="2447925"/>
                          </a:xfrm>
                        </wpg:grpSpPr>
                        <pic:pic xmlns:pic="http://schemas.openxmlformats.org/drawingml/2006/picture">
                          <pic:nvPicPr>
                            <pic:cNvPr id="7" name="Picture 7" descr="Grow your mind logo" title="MCWC logo"/>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14350" y="447675"/>
                              <a:ext cx="1439545" cy="1606550"/>
                            </a:xfrm>
                            <a:prstGeom prst="rect">
                              <a:avLst/>
                            </a:prstGeom>
                          </pic:spPr>
                        </pic:pic>
                        <wps:wsp>
                          <wps:cNvPr id="13" name="Donut 13"/>
                          <wps:cNvSpPr/>
                          <wps:spPr>
                            <a:xfrm>
                              <a:off x="0" y="0"/>
                              <a:ext cx="2438400" cy="2447925"/>
                            </a:xfrm>
                            <a:prstGeom prst="donut">
                              <a:avLst>
                                <a:gd name="adj" fmla="val 5798"/>
                              </a:avLst>
                            </a:prstGeom>
                            <a:solidFill>
                              <a:srgbClr val="0070C0"/>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14"/>
                        <wps:cNvSpPr txBox="1">
                          <a:spLocks noChangeArrowheads="1"/>
                        </wps:cNvSpPr>
                        <wps:spPr bwMode="auto">
                          <a:xfrm>
                            <a:off x="3105150" y="1371600"/>
                            <a:ext cx="2609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7495" w14:textId="77777777" w:rsidR="00436E4D" w:rsidRPr="009A325C" w:rsidRDefault="00436E4D" w:rsidP="00436E4D">
                              <w:pPr>
                                <w:spacing w:line="240" w:lineRule="exact"/>
                                <w:rPr>
                                  <w:rFonts w:eastAsia="Times New Roman" w:cs="Times New Roman"/>
                                  <w:sz w:val="24"/>
                                  <w:szCs w:val="24"/>
                                </w:rPr>
                              </w:pPr>
                              <w:proofErr w:type="gramStart"/>
                              <w:r>
                                <w:rPr>
                                  <w:color w:val="3B2315"/>
                                  <w:w w:val="115"/>
                                  <w:sz w:val="24"/>
                                </w:rPr>
                                <w:t>moorparkcollege.edu/</w:t>
                              </w:r>
                              <w:proofErr w:type="spellStart"/>
                              <w:r>
                                <w:rPr>
                                  <w:color w:val="3B2315"/>
                                  <w:w w:val="115"/>
                                  <w:sz w:val="24"/>
                                </w:rPr>
                                <w:t>writingcenter</w:t>
                              </w:r>
                              <w:proofErr w:type="spellEnd"/>
                              <w:proofErr w:type="gramEnd"/>
                            </w:p>
                          </w:txbxContent>
                        </wps:txbx>
                        <wps:bodyPr rot="0" vert="horz" wrap="square" lIns="0" tIns="0" rIns="0" bIns="0" anchor="t" anchorCtr="0" upright="1">
                          <a:noAutofit/>
                        </wps:bodyPr>
                      </wps:wsp>
                    </wpg:wgp>
                  </a:graphicData>
                </a:graphic>
              </wp:inline>
            </w:drawing>
          </mc:Choice>
          <mc:Fallback>
            <w:pict>
              <v:group w14:anchorId="13B34ABF" id="Group 2" o:spid="_x0000_s1026" alt="Title: Header and logo - Description: Header for thesis " style="width:540.75pt;height:192.75pt;mso-position-horizontal-relative:char;mso-position-vertical-relative:line" coordsize="68675,24479"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">
                <v:rect id="Rectangle 3" o:spid="_x0000_s1027" style="position:absolute;left:23431;top:12192;width:452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" fillcolor="#254163 [1636]" strokecolor="#4579b8 [3044]">
                  <v:fill color2="#4477b6 [3012]" rotate="t" angle="180" colors="0 #2c5d98;52429f #3c7bc7;1 #3a7ccb" focus="100%" type="gradient">
                    <o:fill v:ext="view" type="gradientUnscaled"/>
                  </v:fill>
                  <v:shadow on="t" color="black" opacity="22937f" origin=",.5" offset="0,.63889mm"/>
                </v:rect>
                <v:rect id="Rectangle 4" o:spid="_x0000_s1028" style="position:absolute;left:21050;top:3810;width:476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" fillcolor="#254163 [1636]" strokecolor="#4579b8 [3044]">
                  <v:fill color2="#4477b6 [3012]" rotate="t" angle="180" colors="0 #2c5d98;52429f #3c7bc7;1 #3a7ccb" focus="100%" type="gradient">
                    <o:fill v:ext="view" type="gradientUnscaled"/>
                  </v:fill>
                  <v:shadow on="t" color="black" opacity="22937f" origin=",.5" offset="0,.63889mm"/>
                </v:rect>
                <v:shapetype id="_x0000_t202" coordsize="21600,21600" o:spt="202" path="m,l,21600r21600,l21600,xe">
                  <v:stroke joinstyle="miter"/>
                  <v:path gradientshapeok="t" o:connecttype="rect"/>
                </v:shapetype>
                <v:shape id="Text Box 2" o:spid="_x0000_s1029" type="#_x0000_t202" style="position:absolute;left:25336;top:6858;width:3872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sxAAAANoAAAAPAAAAZHJzL2Rvd25yZXYueG1sRI/RasJA&#10;FETfC/7DcoW+1Y2WSo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NERRyzEAAAA2gAAAA8A&#10;AAAAAAAAAAAAAAAABwIAAGRycy9kb3ducmV2LnhtbFBLBQYAAAAAAwADALcAAAD4AgAAAAA=&#10;" filled="f" stroked="f" strokeweight="0">
                  <v:textbox>
                    <w:txbxContent>
                      <w:p w14:paraId="3DA56C4C" w14:textId="77777777" w:rsidR="00436E4D" w:rsidRPr="00B622C2" w:rsidRDefault="00436E4D" w:rsidP="00436E4D">
                        <w:pPr>
                          <w:jc w:val="center"/>
                          <w:rPr>
                            <w:sz w:val="32"/>
                            <w:szCs w:val="32"/>
                          </w:rPr>
                        </w:pPr>
                        <w:r>
                          <w:rPr>
                            <w:b/>
                            <w:sz w:val="32"/>
                            <w:szCs w:val="32"/>
                          </w:rPr>
                          <w:t>Thesis</w:t>
                        </w:r>
                      </w:p>
                    </w:txbxContent>
                  </v:textbox>
                </v:shape>
                <v:group id="Group 6" o:spid="_x0000_s1030" style="position:absolute;width:24384;height:24479" coordsize="24384,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Grow your mind logo" style="position:absolute;left:5143;top:4476;width:14395;height:16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">
                    <v:imagedata r:id="rId6" o:title="Grow your mind logo" chromakey="white"/>
                    <v:path arrowo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3" o:spid="_x0000_s1032" type="#_x0000_t23" style="position:absolute;width:24384;height:24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" adj="1252" fillcolor="#0070c0" strokecolor="#243f60 [1604]" strokeweight="2pt">
                    <v:shadow on="t" color="black" opacity="26214f" origin="-.5" offset="3pt,0"/>
                  </v:shape>
                </v:group>
                <v:shape id="Text Box 14" o:spid="_x0000_s1033" type="#_x0000_t202" style="position:absolute;left:31051;top:13716;width:2609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E387495" w14:textId="77777777" w:rsidR="00436E4D" w:rsidRPr="009A325C" w:rsidRDefault="00436E4D" w:rsidP="00436E4D">
                        <w:pPr>
                          <w:spacing w:line="240" w:lineRule="exact"/>
                          <w:rPr>
                            <w:rFonts w:eastAsia="Times New Roman" w:cs="Times New Roman"/>
                            <w:sz w:val="24"/>
                            <w:szCs w:val="24"/>
                          </w:rPr>
                        </w:pPr>
                        <w:proofErr w:type="gramStart"/>
                        <w:r>
                          <w:rPr>
                            <w:color w:val="3B2315"/>
                            <w:w w:val="115"/>
                            <w:sz w:val="24"/>
                          </w:rPr>
                          <w:t>moorparkcollege.edu/</w:t>
                        </w:r>
                        <w:proofErr w:type="spellStart"/>
                        <w:r>
                          <w:rPr>
                            <w:color w:val="3B2315"/>
                            <w:w w:val="115"/>
                            <w:sz w:val="24"/>
                          </w:rPr>
                          <w:t>writingcenter</w:t>
                        </w:r>
                        <w:proofErr w:type="spellEnd"/>
                        <w:proofErr w:type="gramEnd"/>
                      </w:p>
                    </w:txbxContent>
                  </v:textbox>
                </v:shape>
                <w10:anchorlock/>
              </v:group>
            </w:pict>
          </mc:Fallback>
        </mc:AlternateContent>
      </w:r>
    </w:p>
    <w:p w14:paraId="373EEEE7" w14:textId="7B81D6F5" w:rsidR="008856DC" w:rsidRPr="00413917" w:rsidRDefault="00413917" w:rsidP="00413917">
      <w:pPr>
        <w:spacing w:line="360" w:lineRule="auto"/>
        <w:ind w:left="720" w:right="620"/>
        <w:rPr>
          <w:b/>
          <w:sz w:val="28"/>
          <w:szCs w:val="24"/>
          <w:u w:val="single"/>
        </w:rPr>
      </w:pPr>
      <w:r w:rsidRPr="00413917">
        <w:rPr>
          <w:b/>
          <w:sz w:val="28"/>
          <w:szCs w:val="24"/>
          <w:u w:val="single"/>
        </w:rPr>
        <w:t xml:space="preserve">Defining a thesis statement: </w:t>
      </w:r>
    </w:p>
    <w:p w14:paraId="4EDDF055" w14:textId="41D9DE38" w:rsidR="008856DC" w:rsidRDefault="008856DC" w:rsidP="005F50C5">
      <w:pPr>
        <w:ind w:left="720" w:right="620"/>
        <w:rPr>
          <w:rFonts w:cstheme="minorHAnsi"/>
          <w:color w:val="000000"/>
          <w:sz w:val="24"/>
          <w:szCs w:val="24"/>
        </w:rPr>
      </w:pPr>
      <w:r w:rsidRPr="008856DC">
        <w:rPr>
          <w:rFonts w:cstheme="minorHAnsi"/>
          <w:b/>
          <w:sz w:val="24"/>
          <w:szCs w:val="24"/>
        </w:rPr>
        <w:t>What:</w:t>
      </w:r>
      <w:r w:rsidRPr="008856DC">
        <w:rPr>
          <w:rFonts w:cstheme="minorHAnsi"/>
          <w:sz w:val="24"/>
          <w:szCs w:val="24"/>
        </w:rPr>
        <w:t xml:space="preserve"> </w:t>
      </w:r>
      <w:r w:rsidRPr="008856DC">
        <w:rPr>
          <w:rFonts w:cstheme="minorHAnsi"/>
          <w:color w:val="000000"/>
          <w:sz w:val="24"/>
          <w:szCs w:val="24"/>
        </w:rPr>
        <w:t>The purpose of a thesis is to indicate the essay’s content and to establish a perspective.</w:t>
      </w:r>
    </w:p>
    <w:p w14:paraId="5E2EDA37" w14:textId="77777777" w:rsidR="008856DC" w:rsidRPr="008856DC" w:rsidRDefault="008856DC" w:rsidP="005F50C5">
      <w:pPr>
        <w:ind w:left="720" w:right="620"/>
        <w:rPr>
          <w:rFonts w:cstheme="minorHAnsi"/>
          <w:sz w:val="24"/>
          <w:szCs w:val="24"/>
        </w:rPr>
      </w:pPr>
    </w:p>
    <w:p w14:paraId="2B916F5C" w14:textId="0D2BFE1E" w:rsidR="008856DC" w:rsidRDefault="008856DC" w:rsidP="008856DC">
      <w:pPr>
        <w:pStyle w:val="NormalWeb"/>
        <w:spacing w:before="0" w:beforeAutospacing="0" w:after="0" w:afterAutospacing="0"/>
        <w:ind w:left="720" w:right="620"/>
        <w:rPr>
          <w:rFonts w:asciiTheme="minorHAnsi" w:hAnsiTheme="minorHAnsi" w:cstheme="minorHAnsi"/>
          <w:color w:val="000000"/>
        </w:rPr>
      </w:pPr>
      <w:r w:rsidRPr="008856DC">
        <w:rPr>
          <w:rFonts w:asciiTheme="minorHAnsi" w:hAnsiTheme="minorHAnsi" w:cstheme="minorHAnsi"/>
          <w:b/>
        </w:rPr>
        <w:t xml:space="preserve">Where: </w:t>
      </w:r>
      <w:r w:rsidRPr="008856DC">
        <w:rPr>
          <w:rFonts w:asciiTheme="minorHAnsi" w:hAnsiTheme="minorHAnsi" w:cstheme="minorHAnsi"/>
          <w:color w:val="000000"/>
        </w:rPr>
        <w:t>The thesis is usually placed as the last sentence of</w:t>
      </w:r>
      <w:r w:rsidR="00EE5A49">
        <w:rPr>
          <w:rFonts w:asciiTheme="minorHAnsi" w:hAnsiTheme="minorHAnsi" w:cstheme="minorHAnsi"/>
          <w:color w:val="000000"/>
        </w:rPr>
        <w:t xml:space="preserve"> the</w:t>
      </w:r>
      <w:r w:rsidRPr="008856DC">
        <w:rPr>
          <w:rFonts w:asciiTheme="minorHAnsi" w:hAnsiTheme="minorHAnsi" w:cstheme="minorHAnsi"/>
          <w:color w:val="000000"/>
        </w:rPr>
        <w:t xml:space="preserve"> 1</w:t>
      </w:r>
      <w:r w:rsidRPr="008856DC">
        <w:rPr>
          <w:rFonts w:asciiTheme="minorHAnsi" w:hAnsiTheme="minorHAnsi" w:cstheme="minorHAnsi"/>
          <w:color w:val="000000"/>
          <w:vertAlign w:val="superscript"/>
        </w:rPr>
        <w:t xml:space="preserve">st </w:t>
      </w:r>
      <w:r w:rsidRPr="008856DC">
        <w:rPr>
          <w:rFonts w:asciiTheme="minorHAnsi" w:hAnsiTheme="minorHAnsi" w:cstheme="minorHAnsi"/>
          <w:color w:val="000000"/>
        </w:rPr>
        <w:t>paragraph, or if</w:t>
      </w:r>
      <w:r w:rsidR="001D3301">
        <w:rPr>
          <w:rFonts w:asciiTheme="minorHAnsi" w:hAnsiTheme="minorHAnsi" w:cstheme="minorHAnsi"/>
          <w:color w:val="000000"/>
        </w:rPr>
        <w:t xml:space="preserve"> the</w:t>
      </w:r>
      <w:r w:rsidRPr="008856DC">
        <w:rPr>
          <w:rFonts w:asciiTheme="minorHAnsi" w:hAnsiTheme="minorHAnsi" w:cstheme="minorHAnsi"/>
          <w:color w:val="000000"/>
        </w:rPr>
        <w:t xml:space="preserve"> introduction is more than one paragraph, as the last sentence in the introduction.</w:t>
      </w:r>
    </w:p>
    <w:p w14:paraId="7C9BFC98" w14:textId="0670AC5F" w:rsidR="008856DC" w:rsidRPr="008856DC" w:rsidRDefault="008856DC" w:rsidP="008856DC">
      <w:pPr>
        <w:pStyle w:val="NormalWeb"/>
        <w:spacing w:before="0" w:beforeAutospacing="0" w:after="0" w:afterAutospacing="0"/>
        <w:ind w:left="720" w:right="620"/>
        <w:rPr>
          <w:rFonts w:asciiTheme="minorHAnsi" w:hAnsiTheme="minorHAnsi" w:cstheme="minorHAnsi"/>
        </w:rPr>
      </w:pPr>
      <w:r w:rsidRPr="008856DC">
        <w:rPr>
          <w:rFonts w:asciiTheme="minorHAnsi" w:hAnsiTheme="minorHAnsi" w:cstheme="minorHAnsi"/>
        </w:rPr>
        <w:br/>
      </w:r>
      <w:r w:rsidRPr="008856DC">
        <w:rPr>
          <w:rFonts w:asciiTheme="minorHAnsi" w:hAnsiTheme="minorHAnsi" w:cstheme="minorHAnsi"/>
          <w:b/>
        </w:rPr>
        <w:t>How:</w:t>
      </w:r>
      <w:r w:rsidRPr="008856DC">
        <w:rPr>
          <w:rFonts w:asciiTheme="minorHAnsi" w:hAnsiTheme="minorHAnsi" w:cstheme="minorHAnsi"/>
        </w:rPr>
        <w:t xml:space="preserve"> </w:t>
      </w:r>
      <w:r w:rsidRPr="008856DC">
        <w:rPr>
          <w:rFonts w:asciiTheme="minorHAnsi" w:hAnsiTheme="minorHAnsi" w:cstheme="minorHAnsi"/>
          <w:color w:val="000000"/>
        </w:rPr>
        <w:t xml:space="preserve">The thesis is not a question or a fact or a problem itself.  The thesis is the </w:t>
      </w:r>
      <w:r w:rsidRPr="00F73755">
        <w:rPr>
          <w:rFonts w:asciiTheme="minorHAnsi" w:hAnsiTheme="minorHAnsi" w:cstheme="minorHAnsi"/>
          <w:b/>
          <w:color w:val="000000"/>
        </w:rPr>
        <w:t>answer to a question</w:t>
      </w:r>
      <w:r w:rsidRPr="008856DC">
        <w:rPr>
          <w:rFonts w:asciiTheme="minorHAnsi" w:hAnsiTheme="minorHAnsi" w:cstheme="minorHAnsi"/>
          <w:color w:val="000000"/>
        </w:rPr>
        <w:t xml:space="preserve"> or an opinion/interpretation about something or a solution to a problem.</w:t>
      </w:r>
    </w:p>
    <w:p w14:paraId="7172A4A3" w14:textId="45D51B2A" w:rsidR="008856DC" w:rsidRDefault="008856DC" w:rsidP="005F50C5">
      <w:pPr>
        <w:ind w:left="720" w:right="620"/>
        <w:rPr>
          <w:sz w:val="24"/>
          <w:szCs w:val="28"/>
        </w:rPr>
      </w:pPr>
    </w:p>
    <w:p w14:paraId="3E608308" w14:textId="3F5B021B" w:rsidR="005C1CB5" w:rsidRDefault="008856DC" w:rsidP="005C1CB5">
      <w:pPr>
        <w:pStyle w:val="NormalWeb"/>
        <w:spacing w:before="0" w:beforeAutospacing="0" w:after="0" w:afterAutospacing="0"/>
        <w:ind w:left="720" w:right="620"/>
        <w:rPr>
          <w:rFonts w:asciiTheme="minorHAnsi" w:hAnsiTheme="minorHAnsi"/>
          <w:color w:val="000000"/>
        </w:rPr>
      </w:pPr>
      <w:r w:rsidRPr="008856DC">
        <w:rPr>
          <w:rFonts w:asciiTheme="minorHAnsi" w:hAnsiTheme="minorHAnsi"/>
        </w:rPr>
        <w:t>*</w:t>
      </w:r>
      <w:r w:rsidRPr="008856DC">
        <w:rPr>
          <w:rFonts w:asciiTheme="minorHAnsi" w:hAnsiTheme="minorHAnsi"/>
          <w:color w:val="000000"/>
        </w:rPr>
        <w:t>It is one statement* that summarizes the central idea of the pape</w:t>
      </w:r>
      <w:r w:rsidR="006653B3">
        <w:rPr>
          <w:rFonts w:asciiTheme="minorHAnsi" w:hAnsiTheme="minorHAnsi"/>
          <w:color w:val="000000"/>
        </w:rPr>
        <w:t>r. *</w:t>
      </w:r>
      <w:r w:rsidR="006F210E">
        <w:rPr>
          <w:rFonts w:asciiTheme="minorHAnsi" w:hAnsiTheme="minorHAnsi"/>
          <w:color w:val="000000"/>
        </w:rPr>
        <w:t xml:space="preserve"> A s</w:t>
      </w:r>
      <w:r w:rsidR="006653B3">
        <w:rPr>
          <w:rFonts w:asciiTheme="minorHAnsi" w:hAnsiTheme="minorHAnsi"/>
          <w:color w:val="000000"/>
        </w:rPr>
        <w:t>tatement</w:t>
      </w:r>
      <w:r w:rsidR="006F210E">
        <w:rPr>
          <w:rFonts w:asciiTheme="minorHAnsi" w:hAnsiTheme="minorHAnsi"/>
          <w:color w:val="000000"/>
        </w:rPr>
        <w:t xml:space="preserve"> is </w:t>
      </w:r>
      <w:r w:rsidR="00531AE0">
        <w:rPr>
          <w:rFonts w:asciiTheme="minorHAnsi" w:hAnsiTheme="minorHAnsi"/>
          <w:color w:val="000000"/>
        </w:rPr>
        <w:t>1-3 sentences</w:t>
      </w:r>
      <w:r w:rsidR="006F210E">
        <w:rPr>
          <w:rFonts w:asciiTheme="minorHAnsi" w:hAnsiTheme="minorHAnsi"/>
          <w:color w:val="000000"/>
        </w:rPr>
        <w:t>.</w:t>
      </w:r>
      <w:r w:rsidR="00741C84">
        <w:rPr>
          <w:rFonts w:asciiTheme="minorHAnsi" w:hAnsiTheme="minorHAnsi"/>
          <w:color w:val="000000"/>
        </w:rPr>
        <w:t xml:space="preserve"> </w:t>
      </w:r>
    </w:p>
    <w:p w14:paraId="65684C3F" w14:textId="77777777" w:rsidR="005C1CB5" w:rsidRPr="005C1CB5" w:rsidRDefault="005C1CB5" w:rsidP="005C1CB5">
      <w:pPr>
        <w:pStyle w:val="NormalWeb"/>
        <w:spacing w:before="0" w:beforeAutospacing="0" w:after="0" w:afterAutospacing="0"/>
        <w:ind w:left="720" w:right="620"/>
        <w:rPr>
          <w:rFonts w:asciiTheme="minorHAnsi" w:hAnsiTheme="minorHAnsi"/>
          <w:color w:val="000000"/>
        </w:rPr>
      </w:pPr>
    </w:p>
    <w:p w14:paraId="65762448" w14:textId="1852DFCD" w:rsidR="002964BA" w:rsidRPr="002964BA" w:rsidRDefault="002964BA" w:rsidP="00413917">
      <w:pPr>
        <w:spacing w:line="360" w:lineRule="auto"/>
        <w:ind w:left="720" w:right="620"/>
        <w:rPr>
          <w:b/>
          <w:sz w:val="24"/>
          <w:szCs w:val="24"/>
          <w:u w:val="single"/>
        </w:rPr>
      </w:pPr>
      <w:r w:rsidRPr="002964BA">
        <w:rPr>
          <w:b/>
          <w:sz w:val="24"/>
          <w:szCs w:val="24"/>
          <w:u w:val="single"/>
        </w:rPr>
        <w:t xml:space="preserve">A thesis should include: </w:t>
      </w:r>
    </w:p>
    <w:p w14:paraId="17692EDC" w14:textId="162813B0" w:rsidR="008856DC" w:rsidRPr="00EE5A49" w:rsidRDefault="002964BA" w:rsidP="00413917">
      <w:pPr>
        <w:pStyle w:val="NormalWeb"/>
        <w:spacing w:before="0" w:beforeAutospacing="0" w:after="0" w:afterAutospacing="0"/>
        <w:ind w:right="620"/>
        <w:rPr>
          <w:rFonts w:asciiTheme="minorHAnsi" w:hAnsiTheme="minorHAnsi"/>
          <w:color w:val="000000"/>
        </w:rPr>
      </w:pPr>
      <w:r>
        <w:rPr>
          <w:rFonts w:asciiTheme="minorHAnsi" w:hAnsiTheme="minorHAnsi"/>
          <w:noProof/>
          <w:color w:val="000000"/>
        </w:rPr>
        <w:drawing>
          <wp:inline distT="0" distB="0" distL="0" distR="0" wp14:anchorId="749EF50A" wp14:editId="6B792805">
            <wp:extent cx="6772275" cy="3333750"/>
            <wp:effectExtent l="57150" t="38100" r="66675" b="95250"/>
            <wp:docPr id="1" name="Diagram 1" descr="Topic --&gt; main points --&gt; sub-points --&gt; assertions" title="Thesis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00CA1AE" w14:textId="77777777" w:rsidR="00413917" w:rsidRDefault="00413917">
      <w:pPr>
        <w:widowControl/>
        <w:spacing w:after="200" w:line="276" w:lineRule="auto"/>
        <w:rPr>
          <w:b/>
          <w:sz w:val="24"/>
          <w:szCs w:val="24"/>
          <w:u w:val="single"/>
        </w:rPr>
      </w:pPr>
      <w:r>
        <w:rPr>
          <w:b/>
          <w:sz w:val="24"/>
          <w:szCs w:val="24"/>
          <w:u w:val="single"/>
        </w:rPr>
        <w:br w:type="page"/>
      </w:r>
    </w:p>
    <w:p w14:paraId="5305DC9C" w14:textId="356DCADF" w:rsidR="005C1CB5" w:rsidRPr="005C1CB5" w:rsidRDefault="005C1CB5" w:rsidP="00413917">
      <w:pPr>
        <w:spacing w:line="360" w:lineRule="auto"/>
        <w:ind w:left="720" w:right="620"/>
        <w:rPr>
          <w:b/>
          <w:sz w:val="24"/>
          <w:szCs w:val="24"/>
        </w:rPr>
      </w:pPr>
      <w:r w:rsidRPr="005C1CB5">
        <w:rPr>
          <w:b/>
          <w:sz w:val="24"/>
          <w:szCs w:val="24"/>
          <w:u w:val="single"/>
        </w:rPr>
        <w:lastRenderedPageBreak/>
        <w:t xml:space="preserve">Examples: </w:t>
      </w:r>
    </w:p>
    <w:p w14:paraId="22ED3307" w14:textId="77777777" w:rsidR="005C1CB5" w:rsidRDefault="005C1CB5" w:rsidP="005C1CB5">
      <w:pPr>
        <w:ind w:left="720" w:right="620"/>
        <w:rPr>
          <w:i/>
          <w:sz w:val="24"/>
          <w:szCs w:val="24"/>
        </w:rPr>
      </w:pPr>
      <w:r w:rsidRPr="00877FD8">
        <w:rPr>
          <w:i/>
          <w:sz w:val="24"/>
          <w:szCs w:val="24"/>
        </w:rPr>
        <w:t>In order to evolve into a global society that appreciates and respects diversity, individuals must show the will to perceive life through the experiences of others.</w:t>
      </w:r>
    </w:p>
    <w:p w14:paraId="00CB4BAB" w14:textId="77777777" w:rsidR="005C1CB5" w:rsidRPr="00877FD8" w:rsidRDefault="005C1CB5" w:rsidP="005C1CB5">
      <w:pPr>
        <w:ind w:left="720" w:right="620"/>
        <w:rPr>
          <w:i/>
          <w:sz w:val="24"/>
          <w:szCs w:val="24"/>
        </w:rPr>
      </w:pPr>
    </w:p>
    <w:p w14:paraId="12229479" w14:textId="77777777" w:rsidR="005C1CB5" w:rsidRPr="00877FD8" w:rsidRDefault="005C1CB5" w:rsidP="00413917">
      <w:pPr>
        <w:spacing w:line="360" w:lineRule="auto"/>
        <w:ind w:left="720" w:right="620"/>
        <w:rPr>
          <w:sz w:val="24"/>
          <w:szCs w:val="24"/>
        </w:rPr>
      </w:pPr>
      <w:r w:rsidRPr="00877FD8">
        <w:rPr>
          <w:sz w:val="24"/>
          <w:szCs w:val="24"/>
        </w:rPr>
        <w:t>Another thesis on this topic (using 1</w:t>
      </w:r>
      <w:r w:rsidRPr="00877FD8">
        <w:rPr>
          <w:sz w:val="24"/>
          <w:szCs w:val="24"/>
          <w:vertAlign w:val="superscript"/>
        </w:rPr>
        <w:t>st</w:t>
      </w:r>
      <w:r w:rsidRPr="00877FD8">
        <w:rPr>
          <w:sz w:val="24"/>
          <w:szCs w:val="24"/>
        </w:rPr>
        <w:t xml:space="preserve"> person plural) might be</w:t>
      </w:r>
      <w:r>
        <w:rPr>
          <w:sz w:val="24"/>
          <w:szCs w:val="24"/>
        </w:rPr>
        <w:t>…</w:t>
      </w:r>
    </w:p>
    <w:p w14:paraId="53A6A605" w14:textId="77777777" w:rsidR="005C1CB5" w:rsidRDefault="005C1CB5" w:rsidP="005C1CB5">
      <w:pPr>
        <w:ind w:left="720" w:right="620"/>
        <w:rPr>
          <w:i/>
          <w:sz w:val="24"/>
          <w:szCs w:val="24"/>
        </w:rPr>
      </w:pPr>
      <w:r w:rsidRPr="00877FD8">
        <w:rPr>
          <w:i/>
          <w:sz w:val="24"/>
          <w:szCs w:val="24"/>
        </w:rPr>
        <w:t>In order to develop an understanding of diversity, we must be willing to actively listen to all voices, observe what is both similar and different in all of our lives, and then feel the experiences of others; without this conscious effort, we will continue to support the intolerance and apathy that leads to prejudice.</w:t>
      </w:r>
    </w:p>
    <w:p w14:paraId="3B3BFEC5" w14:textId="77777777" w:rsidR="005C1CB5" w:rsidRPr="00877FD8" w:rsidRDefault="005C1CB5" w:rsidP="005C1CB5">
      <w:pPr>
        <w:ind w:left="720" w:right="620"/>
        <w:rPr>
          <w:sz w:val="24"/>
          <w:szCs w:val="24"/>
        </w:rPr>
      </w:pPr>
      <w:r w:rsidRPr="00877FD8">
        <w:rPr>
          <w:i/>
          <w:sz w:val="24"/>
          <w:szCs w:val="24"/>
        </w:rPr>
        <w:t xml:space="preserve"> </w:t>
      </w:r>
    </w:p>
    <w:p w14:paraId="07A9B1C6" w14:textId="77777777" w:rsidR="005C1CB5" w:rsidRPr="00877FD8" w:rsidRDefault="005C1CB5" w:rsidP="004C4BD1">
      <w:pPr>
        <w:spacing w:line="360" w:lineRule="auto"/>
        <w:ind w:left="720" w:right="620"/>
        <w:rPr>
          <w:sz w:val="24"/>
          <w:szCs w:val="24"/>
        </w:rPr>
      </w:pPr>
      <w:r w:rsidRPr="00877FD8">
        <w:rPr>
          <w:sz w:val="24"/>
          <w:szCs w:val="24"/>
        </w:rPr>
        <w:t>The thesis also could be more generalized as in this example:</w:t>
      </w:r>
    </w:p>
    <w:p w14:paraId="1415A31E" w14:textId="216C8C3E" w:rsidR="005C1CB5" w:rsidRPr="005C1CB5" w:rsidRDefault="005C1CB5" w:rsidP="005C1CB5">
      <w:pPr>
        <w:ind w:left="720" w:right="620"/>
        <w:rPr>
          <w:i/>
          <w:sz w:val="24"/>
          <w:szCs w:val="24"/>
        </w:rPr>
      </w:pPr>
      <w:r w:rsidRPr="00877FD8">
        <w:rPr>
          <w:i/>
          <w:sz w:val="24"/>
          <w:szCs w:val="24"/>
        </w:rPr>
        <w:t>In order to end prejudice, humanity must consciously take action that improves understanding of the diversity of the human experience</w:t>
      </w:r>
      <w:r w:rsidR="006F210E">
        <w:rPr>
          <w:i/>
          <w:sz w:val="24"/>
          <w:szCs w:val="24"/>
        </w:rPr>
        <w:t>.</w:t>
      </w:r>
    </w:p>
    <w:p w14:paraId="4010792F" w14:textId="77777777" w:rsidR="005C1CB5" w:rsidRDefault="005C1CB5" w:rsidP="008856DC">
      <w:pPr>
        <w:ind w:left="720" w:right="620"/>
        <w:rPr>
          <w:b/>
          <w:sz w:val="24"/>
          <w:szCs w:val="24"/>
          <w:u w:val="single"/>
        </w:rPr>
      </w:pPr>
    </w:p>
    <w:p w14:paraId="4DC1601E" w14:textId="0C1FEE95" w:rsidR="008856DC" w:rsidRPr="001D3301" w:rsidRDefault="008856DC" w:rsidP="004C4BD1">
      <w:pPr>
        <w:spacing w:line="360" w:lineRule="auto"/>
        <w:ind w:left="720" w:right="620"/>
        <w:rPr>
          <w:b/>
          <w:sz w:val="24"/>
          <w:szCs w:val="24"/>
          <w:u w:val="single"/>
        </w:rPr>
      </w:pPr>
      <w:r w:rsidRPr="001D3301">
        <w:rPr>
          <w:b/>
          <w:sz w:val="24"/>
          <w:szCs w:val="24"/>
          <w:u w:val="single"/>
        </w:rPr>
        <w:t xml:space="preserve">How to Create a Thesis  </w:t>
      </w:r>
    </w:p>
    <w:p w14:paraId="0E91488D" w14:textId="77777777" w:rsidR="008856DC" w:rsidRDefault="008856DC" w:rsidP="008856DC">
      <w:pPr>
        <w:ind w:left="720" w:right="620"/>
        <w:rPr>
          <w:sz w:val="24"/>
          <w:szCs w:val="24"/>
        </w:rPr>
      </w:pPr>
      <w:r w:rsidRPr="00877FD8">
        <w:rPr>
          <w:sz w:val="24"/>
          <w:szCs w:val="24"/>
        </w:rPr>
        <w:t xml:space="preserve">Begin by brainstorming </w:t>
      </w:r>
      <w:r>
        <w:rPr>
          <w:sz w:val="24"/>
          <w:szCs w:val="24"/>
        </w:rPr>
        <w:t xml:space="preserve">responses to </w:t>
      </w:r>
      <w:r w:rsidRPr="00877FD8">
        <w:rPr>
          <w:sz w:val="24"/>
          <w:szCs w:val="24"/>
        </w:rPr>
        <w:t>these questions:</w:t>
      </w:r>
    </w:p>
    <w:p w14:paraId="7699010B" w14:textId="77777777" w:rsidR="008856DC" w:rsidRPr="00877FD8" w:rsidRDefault="008856DC" w:rsidP="008856DC">
      <w:pPr>
        <w:ind w:left="720" w:right="620"/>
        <w:rPr>
          <w:sz w:val="24"/>
          <w:szCs w:val="24"/>
        </w:rPr>
      </w:pPr>
    </w:p>
    <w:p w14:paraId="72E39442" w14:textId="57A3332F" w:rsidR="001D3301" w:rsidRDefault="008856DC" w:rsidP="004C4BD1">
      <w:pPr>
        <w:widowControl/>
        <w:ind w:left="720" w:right="620"/>
        <w:rPr>
          <w:i/>
          <w:sz w:val="24"/>
          <w:szCs w:val="24"/>
        </w:rPr>
      </w:pPr>
      <w:r w:rsidRPr="00754785">
        <w:rPr>
          <w:i/>
          <w:sz w:val="24"/>
          <w:szCs w:val="24"/>
        </w:rPr>
        <w:t>What is my guiding question for the paper?</w:t>
      </w:r>
      <w:r w:rsidR="001D3301">
        <w:rPr>
          <w:i/>
          <w:sz w:val="24"/>
          <w:szCs w:val="24"/>
        </w:rPr>
        <w:t xml:space="preserve"> Or, what is the prompt asking?</w:t>
      </w:r>
      <w:r w:rsidR="00413917">
        <w:rPr>
          <w:i/>
          <w:sz w:val="24"/>
          <w:szCs w:val="24"/>
        </w:rPr>
        <w:t xml:space="preserve"> </w:t>
      </w:r>
    </w:p>
    <w:p w14:paraId="2AEF6E9D" w14:textId="77777777" w:rsidR="004C4BD1" w:rsidRDefault="004C4BD1" w:rsidP="004C4BD1">
      <w:pPr>
        <w:widowControl/>
        <w:spacing w:line="480" w:lineRule="auto"/>
        <w:ind w:left="720" w:right="620"/>
        <w:rPr>
          <w:i/>
          <w:sz w:val="24"/>
          <w:szCs w:val="24"/>
        </w:rPr>
      </w:pPr>
    </w:p>
    <w:p w14:paraId="0CF269CD" w14:textId="3E733D06" w:rsidR="00413917" w:rsidRDefault="001D3301" w:rsidP="004C4BD1">
      <w:pPr>
        <w:widowControl/>
        <w:ind w:left="720" w:right="620"/>
        <w:rPr>
          <w:i/>
          <w:sz w:val="24"/>
          <w:szCs w:val="24"/>
        </w:rPr>
      </w:pPr>
      <w:r w:rsidRPr="00754785">
        <w:rPr>
          <w:i/>
          <w:sz w:val="24"/>
          <w:szCs w:val="24"/>
        </w:rPr>
        <w:t>What has my preliminary research, lecture, discussions</w:t>
      </w:r>
      <w:r w:rsidR="00230BFD">
        <w:rPr>
          <w:i/>
          <w:sz w:val="24"/>
          <w:szCs w:val="24"/>
        </w:rPr>
        <w:t>,</w:t>
      </w:r>
      <w:r w:rsidRPr="00754785">
        <w:rPr>
          <w:i/>
          <w:sz w:val="24"/>
          <w:szCs w:val="24"/>
        </w:rPr>
        <w:t xml:space="preserve"> or assigned readings shown in answer to that question?</w:t>
      </w:r>
    </w:p>
    <w:p w14:paraId="65F8EDAA" w14:textId="77777777" w:rsidR="004C4BD1" w:rsidRDefault="004C4BD1" w:rsidP="004C4BD1">
      <w:pPr>
        <w:widowControl/>
        <w:spacing w:line="480" w:lineRule="auto"/>
        <w:ind w:left="720" w:right="620"/>
        <w:rPr>
          <w:i/>
          <w:sz w:val="24"/>
          <w:szCs w:val="24"/>
        </w:rPr>
      </w:pPr>
    </w:p>
    <w:p w14:paraId="13E5A548" w14:textId="19C26E79" w:rsidR="001D3301" w:rsidRDefault="001D3301" w:rsidP="004C4BD1">
      <w:pPr>
        <w:widowControl/>
        <w:ind w:left="720" w:right="620"/>
        <w:rPr>
          <w:i/>
          <w:sz w:val="24"/>
          <w:szCs w:val="24"/>
        </w:rPr>
      </w:pPr>
      <w:r>
        <w:rPr>
          <w:i/>
          <w:sz w:val="24"/>
          <w:szCs w:val="24"/>
        </w:rPr>
        <w:t>What is your perspective, interpretation, or solution to this issue? In other words, what stance are you taking?</w:t>
      </w:r>
      <w:r w:rsidR="00413917">
        <w:rPr>
          <w:i/>
          <w:sz w:val="24"/>
          <w:szCs w:val="24"/>
        </w:rPr>
        <w:t xml:space="preserve"> </w:t>
      </w:r>
    </w:p>
    <w:p w14:paraId="5314D805" w14:textId="77777777" w:rsidR="004C4BD1" w:rsidRDefault="004C4BD1" w:rsidP="004C4BD1">
      <w:pPr>
        <w:widowControl/>
        <w:spacing w:line="480" w:lineRule="auto"/>
        <w:ind w:left="720" w:right="620"/>
        <w:rPr>
          <w:i/>
          <w:sz w:val="24"/>
          <w:szCs w:val="24"/>
        </w:rPr>
      </w:pPr>
    </w:p>
    <w:p w14:paraId="06E7DB71" w14:textId="61B01D45" w:rsidR="001D3301" w:rsidRDefault="001D3301" w:rsidP="004C4BD1">
      <w:pPr>
        <w:widowControl/>
        <w:ind w:left="720" w:right="620"/>
        <w:rPr>
          <w:i/>
          <w:sz w:val="24"/>
          <w:szCs w:val="24"/>
        </w:rPr>
      </w:pPr>
      <w:r>
        <w:rPr>
          <w:i/>
          <w:sz w:val="24"/>
          <w:szCs w:val="24"/>
        </w:rPr>
        <w:t xml:space="preserve">What are some </w:t>
      </w:r>
      <w:proofErr w:type="spellStart"/>
      <w:r>
        <w:rPr>
          <w:i/>
          <w:sz w:val="24"/>
          <w:szCs w:val="24"/>
        </w:rPr>
        <w:t>subpoints</w:t>
      </w:r>
      <w:proofErr w:type="spellEnd"/>
      <w:r>
        <w:rPr>
          <w:i/>
          <w:sz w:val="24"/>
          <w:szCs w:val="24"/>
        </w:rPr>
        <w:t xml:space="preserve"> within this issue?</w:t>
      </w:r>
    </w:p>
    <w:p w14:paraId="3C5FB7A8" w14:textId="77777777" w:rsidR="004C4BD1" w:rsidRDefault="004C4BD1" w:rsidP="004C4BD1">
      <w:pPr>
        <w:widowControl/>
        <w:spacing w:line="480" w:lineRule="auto"/>
        <w:ind w:left="720" w:right="620"/>
        <w:rPr>
          <w:i/>
          <w:sz w:val="24"/>
          <w:szCs w:val="24"/>
        </w:rPr>
      </w:pPr>
    </w:p>
    <w:p w14:paraId="2E15F929" w14:textId="3F158ED5" w:rsidR="00413917" w:rsidRDefault="001D3301" w:rsidP="004C4BD1">
      <w:pPr>
        <w:widowControl/>
        <w:ind w:right="620" w:firstLine="720"/>
        <w:rPr>
          <w:i/>
          <w:sz w:val="24"/>
          <w:szCs w:val="24"/>
        </w:rPr>
      </w:pPr>
      <w:r>
        <w:rPr>
          <w:i/>
          <w:sz w:val="24"/>
          <w:szCs w:val="24"/>
        </w:rPr>
        <w:t>How do you</w:t>
      </w:r>
      <w:r w:rsidR="00230BFD">
        <w:rPr>
          <w:i/>
          <w:sz w:val="24"/>
          <w:szCs w:val="24"/>
        </w:rPr>
        <w:t>r</w:t>
      </w:r>
      <w:r>
        <w:rPr>
          <w:i/>
          <w:sz w:val="24"/>
          <w:szCs w:val="24"/>
        </w:rPr>
        <w:t xml:space="preserve"> main points answer the prompt?</w:t>
      </w:r>
    </w:p>
    <w:p w14:paraId="39156350" w14:textId="77777777" w:rsidR="004C4BD1" w:rsidRDefault="004C4BD1" w:rsidP="004C4BD1">
      <w:pPr>
        <w:widowControl/>
        <w:spacing w:line="480" w:lineRule="auto"/>
        <w:ind w:right="620" w:firstLine="720"/>
        <w:rPr>
          <w:i/>
          <w:sz w:val="24"/>
          <w:szCs w:val="24"/>
        </w:rPr>
      </w:pPr>
    </w:p>
    <w:p w14:paraId="08639246" w14:textId="048FB70D" w:rsidR="00413917" w:rsidRDefault="001D3301" w:rsidP="004C4BD1">
      <w:pPr>
        <w:widowControl/>
        <w:ind w:right="620" w:firstLine="720"/>
        <w:rPr>
          <w:i/>
          <w:sz w:val="24"/>
          <w:szCs w:val="24"/>
        </w:rPr>
      </w:pPr>
      <w:r>
        <w:rPr>
          <w:i/>
          <w:sz w:val="24"/>
          <w:szCs w:val="24"/>
        </w:rPr>
        <w:t>Is it argumentative?</w:t>
      </w:r>
    </w:p>
    <w:p w14:paraId="186E3009" w14:textId="77777777" w:rsidR="004C4BD1" w:rsidRDefault="004C4BD1" w:rsidP="004C4BD1">
      <w:pPr>
        <w:widowControl/>
        <w:spacing w:line="480" w:lineRule="auto"/>
        <w:ind w:right="620" w:firstLine="720"/>
        <w:rPr>
          <w:i/>
          <w:sz w:val="24"/>
          <w:szCs w:val="24"/>
        </w:rPr>
      </w:pPr>
    </w:p>
    <w:p w14:paraId="6466F083" w14:textId="56359997" w:rsidR="005C1CB5" w:rsidRDefault="005C1CB5" w:rsidP="004C4BD1">
      <w:pPr>
        <w:widowControl/>
        <w:ind w:left="720" w:right="620"/>
        <w:rPr>
          <w:i/>
          <w:sz w:val="24"/>
          <w:szCs w:val="24"/>
        </w:rPr>
      </w:pPr>
      <w:r w:rsidRPr="00877FD8">
        <w:rPr>
          <w:i/>
          <w:sz w:val="24"/>
          <w:szCs w:val="24"/>
        </w:rPr>
        <w:t>If I only had one single, simple statement in which to convey my thoughts, what would that statement be?</w:t>
      </w:r>
      <w:r w:rsidR="00413917" w:rsidRPr="00877FD8">
        <w:rPr>
          <w:i/>
          <w:sz w:val="24"/>
          <w:szCs w:val="24"/>
        </w:rPr>
        <w:t xml:space="preserve"> </w:t>
      </w:r>
    </w:p>
    <w:p w14:paraId="61522B44" w14:textId="77777777" w:rsidR="004C4BD1" w:rsidRPr="00877FD8" w:rsidRDefault="004C4BD1" w:rsidP="004C4BD1">
      <w:pPr>
        <w:widowControl/>
        <w:spacing w:line="480" w:lineRule="auto"/>
        <w:ind w:left="720" w:right="620"/>
        <w:rPr>
          <w:i/>
          <w:sz w:val="24"/>
          <w:szCs w:val="24"/>
        </w:rPr>
      </w:pPr>
    </w:p>
    <w:p w14:paraId="7D0DB1AA" w14:textId="6772A0C6" w:rsidR="001D3301" w:rsidRDefault="005C1CB5" w:rsidP="00EE5A49">
      <w:pPr>
        <w:pBdr>
          <w:bottom w:val="single" w:sz="12" w:space="1" w:color="auto"/>
        </w:pBdr>
        <w:tabs>
          <w:tab w:val="left" w:pos="1080"/>
          <w:tab w:val="left" w:pos="1320"/>
        </w:tabs>
        <w:ind w:left="720" w:right="620"/>
        <w:rPr>
          <w:i/>
          <w:sz w:val="24"/>
          <w:szCs w:val="24"/>
        </w:rPr>
      </w:pPr>
      <w:r w:rsidRPr="00877FD8">
        <w:rPr>
          <w:sz w:val="24"/>
          <w:szCs w:val="24"/>
        </w:rPr>
        <w:t>Your answer (above) should be your thesis.</w:t>
      </w:r>
    </w:p>
    <w:p w14:paraId="7A96C542" w14:textId="051A73C2" w:rsidR="001D3301" w:rsidRDefault="001D3301" w:rsidP="001D3301">
      <w:pPr>
        <w:widowControl/>
        <w:ind w:left="720" w:right="620"/>
        <w:rPr>
          <w:i/>
          <w:sz w:val="24"/>
          <w:szCs w:val="24"/>
        </w:rPr>
      </w:pPr>
    </w:p>
    <w:p w14:paraId="783216E1" w14:textId="77777777" w:rsidR="00413917" w:rsidRDefault="00413917">
      <w:pPr>
        <w:widowControl/>
        <w:spacing w:after="200" w:line="276" w:lineRule="auto"/>
        <w:rPr>
          <w:b/>
          <w:sz w:val="24"/>
          <w:szCs w:val="24"/>
          <w:u w:val="single"/>
        </w:rPr>
      </w:pPr>
      <w:r>
        <w:rPr>
          <w:b/>
          <w:sz w:val="24"/>
          <w:szCs w:val="24"/>
          <w:u w:val="single"/>
        </w:rPr>
        <w:br w:type="page"/>
      </w:r>
    </w:p>
    <w:p w14:paraId="197D81A6" w14:textId="7DF2E4D8" w:rsidR="001D3301" w:rsidRDefault="00EE5A49" w:rsidP="00DD7255">
      <w:pPr>
        <w:ind w:right="620"/>
        <w:rPr>
          <w:b/>
          <w:sz w:val="24"/>
          <w:szCs w:val="24"/>
          <w:u w:val="single"/>
        </w:rPr>
      </w:pPr>
      <w:r w:rsidRPr="00EE5A49">
        <w:rPr>
          <w:b/>
          <w:sz w:val="24"/>
          <w:szCs w:val="24"/>
          <w:u w:val="single"/>
        </w:rPr>
        <w:lastRenderedPageBreak/>
        <w:t>Thesis Checklist:</w:t>
      </w:r>
    </w:p>
    <w:p w14:paraId="6A422BA0" w14:textId="07908E64" w:rsidR="00DD7255" w:rsidRDefault="00DD7255" w:rsidP="001D3301">
      <w:pPr>
        <w:ind w:left="720" w:right="620"/>
        <w:rPr>
          <w:b/>
          <w:i/>
          <w:sz w:val="24"/>
          <w:szCs w:val="24"/>
        </w:rPr>
      </w:pPr>
    </w:p>
    <w:p w14:paraId="37CCF995" w14:textId="77777777" w:rsidR="00DD7255" w:rsidRDefault="00DD7255" w:rsidP="00DD7255">
      <w:pPr>
        <w:pStyle w:val="ListParagraph"/>
        <w:numPr>
          <w:ilvl w:val="0"/>
          <w:numId w:val="7"/>
        </w:numPr>
        <w:ind w:right="620"/>
        <w:rPr>
          <w:sz w:val="24"/>
          <w:szCs w:val="24"/>
        </w:rPr>
      </w:pPr>
      <w:r w:rsidRPr="00DD7255">
        <w:rPr>
          <w:sz w:val="24"/>
          <w:szCs w:val="24"/>
        </w:rPr>
        <w:t xml:space="preserve">Did I answer the (entire) question? </w:t>
      </w:r>
    </w:p>
    <w:p w14:paraId="7CE4EEEE" w14:textId="77777777" w:rsidR="00DD7255" w:rsidRDefault="00DD7255" w:rsidP="00DD7255">
      <w:pPr>
        <w:pStyle w:val="ListParagraph"/>
        <w:numPr>
          <w:ilvl w:val="0"/>
          <w:numId w:val="7"/>
        </w:numPr>
        <w:spacing w:line="360" w:lineRule="auto"/>
        <w:ind w:right="620"/>
        <w:rPr>
          <w:sz w:val="24"/>
          <w:szCs w:val="24"/>
        </w:rPr>
      </w:pPr>
      <w:r w:rsidRPr="00DD7255">
        <w:rPr>
          <w:sz w:val="24"/>
          <w:szCs w:val="24"/>
        </w:rPr>
        <w:t>Have I taken a position that someone could challenge/oppose?</w:t>
      </w:r>
    </w:p>
    <w:p w14:paraId="159FA66D" w14:textId="77777777" w:rsidR="00DD7255" w:rsidRDefault="00DD7255" w:rsidP="00DD7255">
      <w:pPr>
        <w:pStyle w:val="ListParagraph"/>
        <w:numPr>
          <w:ilvl w:val="0"/>
          <w:numId w:val="7"/>
        </w:numPr>
        <w:spacing w:line="360" w:lineRule="auto"/>
        <w:ind w:right="620"/>
        <w:rPr>
          <w:sz w:val="24"/>
          <w:szCs w:val="24"/>
        </w:rPr>
      </w:pPr>
      <w:r w:rsidRPr="00DD7255">
        <w:rPr>
          <w:sz w:val="24"/>
          <w:szCs w:val="24"/>
        </w:rPr>
        <w:t>Is my thesis specific?</w:t>
      </w:r>
    </w:p>
    <w:p w14:paraId="7895415D" w14:textId="0FD3EBDD" w:rsidR="001D3301" w:rsidRPr="00DD7255" w:rsidRDefault="00DD7255" w:rsidP="00DD7255">
      <w:pPr>
        <w:pStyle w:val="ListParagraph"/>
        <w:numPr>
          <w:ilvl w:val="0"/>
          <w:numId w:val="7"/>
        </w:numPr>
        <w:ind w:right="620"/>
        <w:rPr>
          <w:sz w:val="24"/>
          <w:szCs w:val="24"/>
        </w:rPr>
      </w:pPr>
      <w:r w:rsidRPr="00DD7255">
        <w:rPr>
          <w:sz w:val="24"/>
          <w:szCs w:val="24"/>
        </w:rPr>
        <w:t>Does my thesis pass the “so what” and “how and why” test? Meaning it takes a side that someone could argue against, and it is specific enough that the reader is not left thinking “how or why?</w:t>
      </w:r>
      <w:r>
        <w:rPr>
          <w:sz w:val="24"/>
          <w:szCs w:val="24"/>
        </w:rPr>
        <w:t>”</w:t>
      </w:r>
      <w:bookmarkStart w:id="0" w:name="_GoBack"/>
      <w:bookmarkEnd w:id="0"/>
    </w:p>
    <w:p w14:paraId="207C8292" w14:textId="77777777" w:rsidR="00675D33" w:rsidRDefault="00675D33" w:rsidP="00436E4D">
      <w:pPr>
        <w:widowControl/>
        <w:spacing w:after="320"/>
        <w:textAlignment w:val="baseline"/>
        <w:rPr>
          <w:rFonts w:eastAsia="Times New Roman" w:cs="Arial"/>
          <w:color w:val="000000"/>
        </w:rPr>
      </w:pPr>
    </w:p>
    <w:p w14:paraId="1B800482" w14:textId="63A9DC26" w:rsidR="008856DC" w:rsidRPr="00EE5A49" w:rsidRDefault="00736987" w:rsidP="00436E4D">
      <w:pPr>
        <w:widowControl/>
        <w:spacing w:after="320"/>
        <w:textAlignment w:val="baseline"/>
        <w:rPr>
          <w:rFonts w:eastAsia="Times New Roman" w:cs="Arial"/>
          <w:color w:val="000000"/>
        </w:rPr>
      </w:pPr>
      <w:r>
        <w:rPr>
          <w:rFonts w:eastAsia="Times New Roman" w:cs="Arial"/>
          <w:noProof/>
          <w:color w:val="000000"/>
        </w:rPr>
        <w:lastRenderedPageBreak/>
        <mc:AlternateContent>
          <mc:Choice Requires="wps">
            <w:drawing>
              <wp:inline distT="0" distB="0" distL="0" distR="0" wp14:anchorId="11F1BC6A" wp14:editId="07B2768C">
                <wp:extent cx="2676525" cy="781050"/>
                <wp:effectExtent l="0" t="0" r="0" b="0"/>
                <wp:docPr id="44" name="Text Box 44"/>
                <wp:cNvGraphicFramePr/>
                <a:graphic xmlns:a="http://schemas.openxmlformats.org/drawingml/2006/main">
                  <a:graphicData uri="http://schemas.microsoft.com/office/word/2010/wordprocessingShape">
                    <wps:wsp>
                      <wps:cNvSpPr txBox="1"/>
                      <wps:spPr>
                        <a:xfrm>
                          <a:off x="0" y="0"/>
                          <a:ext cx="2676525" cy="781050"/>
                        </a:xfrm>
                        <a:prstGeom prst="rect">
                          <a:avLst/>
                        </a:prstGeom>
                        <a:noFill/>
                        <a:ln w="6350">
                          <a:noFill/>
                        </a:ln>
                      </wps:spPr>
                      <wps:txbx>
                        <w:txbxContent>
                          <w:p w14:paraId="15F1A7A7" w14:textId="3B821AF9" w:rsidR="00736987" w:rsidRPr="00736987" w:rsidRDefault="00736987" w:rsidP="00413917">
                            <w:pPr>
                              <w:rPr>
                                <w:sz w:val="40"/>
                              </w:rPr>
                            </w:pPr>
                            <w:r w:rsidRPr="00736987">
                              <w:rPr>
                                <w:sz w:val="40"/>
                              </w:rPr>
                              <w:t>Thesis Diagram</w:t>
                            </w:r>
                          </w:p>
                          <w:p w14:paraId="6A6BB2CA" w14:textId="6C84BE36" w:rsidR="00736987" w:rsidRPr="00736987" w:rsidRDefault="00736987" w:rsidP="00736987">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F1BC6A" id="Text Box 44" o:spid="_x0000_s1034" type="#_x0000_t202" style="width:210.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" filled="f" stroked="f" strokeweight=".5pt">
                <v:textbox>
                  <w:txbxContent>
                    <w:p w14:paraId="15F1A7A7" w14:textId="3B821AF9" w:rsidR="00736987" w:rsidRPr="00736987" w:rsidRDefault="00736987" w:rsidP="00413917">
                      <w:pPr>
                        <w:rPr>
                          <w:sz w:val="40"/>
                        </w:rPr>
                      </w:pPr>
                      <w:r w:rsidRPr="00736987">
                        <w:rPr>
                          <w:sz w:val="40"/>
                        </w:rPr>
                        <w:t>Thesis Diagram</w:t>
                      </w:r>
                    </w:p>
                    <w:p w14:paraId="6A6BB2CA" w14:textId="6C84BE36" w:rsidR="00736987" w:rsidRPr="00736987" w:rsidRDefault="00736987" w:rsidP="00736987">
                      <w:pPr>
                        <w:jc w:val="center"/>
                        <w:rPr>
                          <w:sz w:val="40"/>
                        </w:rPr>
                      </w:pPr>
                    </w:p>
                  </w:txbxContent>
                </v:textbox>
                <w10:anchorlock/>
              </v:shape>
            </w:pict>
          </mc:Fallback>
        </mc:AlternateContent>
      </w:r>
      <w:r>
        <w:rPr>
          <w:rFonts w:eastAsia="Times New Roman" w:cs="Arial"/>
          <w:noProof/>
          <w:color w:val="000000"/>
        </w:rPr>
        <mc:AlternateContent>
          <mc:Choice Requires="wpg">
            <w:drawing>
              <wp:inline distT="0" distB="0" distL="0" distR="0" wp14:anchorId="647A8C56" wp14:editId="38A9A7B3">
                <wp:extent cx="6948488" cy="7548562"/>
                <wp:effectExtent l="0" t="0" r="24130" b="14605"/>
                <wp:docPr id="43" name="Group 43" descr="Thesis diagram " title="Thesis diagram"/>
                <wp:cNvGraphicFramePr/>
                <a:graphic xmlns:a="http://schemas.openxmlformats.org/drawingml/2006/main">
                  <a:graphicData uri="http://schemas.microsoft.com/office/word/2010/wordprocessingGroup">
                    <wpg:wgp>
                      <wpg:cNvGrpSpPr/>
                      <wpg:grpSpPr>
                        <a:xfrm>
                          <a:off x="0" y="0"/>
                          <a:ext cx="6948488" cy="7548562"/>
                          <a:chOff x="0" y="0"/>
                          <a:chExt cx="7172325" cy="7886700"/>
                        </a:xfrm>
                      </wpg:grpSpPr>
                      <wpg:grpSp>
                        <wpg:cNvPr id="42" name="Group 42"/>
                        <wpg:cNvGrpSpPr/>
                        <wpg:grpSpPr>
                          <a:xfrm>
                            <a:off x="0" y="0"/>
                            <a:ext cx="7172325" cy="7886700"/>
                            <a:chOff x="0" y="0"/>
                            <a:chExt cx="7172325" cy="7886700"/>
                          </a:xfrm>
                        </wpg:grpSpPr>
                        <wps:wsp>
                          <wps:cNvPr id="8" name="Rectangle 8"/>
                          <wps:cNvSpPr/>
                          <wps:spPr>
                            <a:xfrm>
                              <a:off x="695325" y="0"/>
                              <a:ext cx="5638800" cy="10191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20015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438400" y="120015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895850" y="1209675"/>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771525" y="2524125"/>
                              <a:ext cx="6667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3257550" y="2524125"/>
                              <a:ext cx="6667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own Arrow 16"/>
                          <wps:cNvSpPr/>
                          <wps:spPr>
                            <a:xfrm>
                              <a:off x="5753100" y="2543175"/>
                              <a:ext cx="6667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0" y="2952750"/>
                              <a:ext cx="2219325" cy="4933950"/>
                              <a:chOff x="0" y="0"/>
                              <a:chExt cx="2219325" cy="3619500"/>
                            </a:xfrm>
                          </wpg:grpSpPr>
                          <wps:wsp>
                            <wps:cNvPr id="17" name="Rectangle 17"/>
                            <wps:cNvSpPr/>
                            <wps:spPr>
                              <a:xfrm>
                                <a:off x="0" y="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1228725"/>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245745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2524125" y="2943225"/>
                              <a:ext cx="2219325" cy="4943475"/>
                              <a:chOff x="0" y="0"/>
                              <a:chExt cx="2219325" cy="3619500"/>
                            </a:xfrm>
                          </wpg:grpSpPr>
                          <wps:wsp>
                            <wps:cNvPr id="22" name="Rectangle 22"/>
                            <wps:cNvSpPr/>
                            <wps:spPr>
                              <a:xfrm>
                                <a:off x="0" y="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1228725"/>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245745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4953000" y="2943225"/>
                              <a:ext cx="2219325" cy="4943475"/>
                              <a:chOff x="0" y="0"/>
                              <a:chExt cx="2219325" cy="3619500"/>
                            </a:xfrm>
                          </wpg:grpSpPr>
                          <wps:wsp>
                            <wps:cNvPr id="26" name="Rectangle 26"/>
                            <wps:cNvSpPr/>
                            <wps:spPr>
                              <a:xfrm>
                                <a:off x="0" y="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1228725"/>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2457450"/>
                                <a:ext cx="2219325" cy="11620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 name="Text Box 29"/>
                        <wps:cNvSpPr txBox="1"/>
                        <wps:spPr>
                          <a:xfrm>
                            <a:off x="2762250" y="76200"/>
                            <a:ext cx="1562100" cy="352425"/>
                          </a:xfrm>
                          <a:prstGeom prst="rect">
                            <a:avLst/>
                          </a:prstGeom>
                          <a:noFill/>
                          <a:ln w="6350">
                            <a:noFill/>
                          </a:ln>
                        </wps:spPr>
                        <wps:txbx>
                          <w:txbxContent>
                            <w:p w14:paraId="54A08362" w14:textId="2ED0E8DC" w:rsidR="00881093" w:rsidRDefault="00881093" w:rsidP="00881093">
                              <w:pPr>
                                <w:jc w:val="center"/>
                              </w:pPr>
                              <w:r>
                                <w:t>Thesis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95275" y="1228725"/>
                            <a:ext cx="1562100" cy="352425"/>
                          </a:xfrm>
                          <a:prstGeom prst="rect">
                            <a:avLst/>
                          </a:prstGeom>
                          <a:noFill/>
                          <a:ln w="6350">
                            <a:noFill/>
                          </a:ln>
                        </wps:spPr>
                        <wps:txbx>
                          <w:txbxContent>
                            <w:p w14:paraId="4B23A0CF" w14:textId="0B1243D9" w:rsidR="00F41585" w:rsidRDefault="00F41585" w:rsidP="00F41585">
                              <w:pPr>
                                <w:jc w:val="center"/>
                              </w:pPr>
                              <w:r>
                                <w:t>Claim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705100" y="1228725"/>
                            <a:ext cx="1562100" cy="352425"/>
                          </a:xfrm>
                          <a:prstGeom prst="rect">
                            <a:avLst/>
                          </a:prstGeom>
                          <a:noFill/>
                          <a:ln w="6350">
                            <a:noFill/>
                          </a:ln>
                        </wps:spPr>
                        <wps:txbx>
                          <w:txbxContent>
                            <w:p w14:paraId="66E9A04B" w14:textId="3C1F4BA7" w:rsidR="00F41585" w:rsidRDefault="00F41585" w:rsidP="00F41585">
                              <w:pPr>
                                <w:jc w:val="center"/>
                              </w:pPr>
                              <w:r>
                                <w:t>Claim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210175" y="1238250"/>
                            <a:ext cx="1562100" cy="352425"/>
                          </a:xfrm>
                          <a:prstGeom prst="rect">
                            <a:avLst/>
                          </a:prstGeom>
                          <a:noFill/>
                          <a:ln w="6350">
                            <a:noFill/>
                          </a:ln>
                        </wps:spPr>
                        <wps:txbx>
                          <w:txbxContent>
                            <w:p w14:paraId="294AC3F6" w14:textId="3BD8530E" w:rsidR="00F41585" w:rsidRDefault="00F41585" w:rsidP="00F41585">
                              <w:pPr>
                                <w:jc w:val="center"/>
                              </w:pPr>
                              <w:r>
                                <w:t>Claim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95275" y="2962275"/>
                            <a:ext cx="1562100" cy="447675"/>
                          </a:xfrm>
                          <a:prstGeom prst="rect">
                            <a:avLst/>
                          </a:prstGeom>
                          <a:noFill/>
                          <a:ln w="6350">
                            <a:noFill/>
                          </a:ln>
                        </wps:spPr>
                        <wps:txbx>
                          <w:txbxContent>
                            <w:p w14:paraId="3533CD13" w14:textId="583B5CD5" w:rsidR="00F41585" w:rsidRDefault="00F41585" w:rsidP="00F41585">
                              <w:pPr>
                                <w:jc w:val="center"/>
                              </w:pPr>
                              <w:r>
                                <w:t>Sub-point</w:t>
                              </w:r>
                            </w:p>
                            <w:p w14:paraId="786533C3" w14:textId="5EF26195" w:rsidR="00F41585" w:rsidRDefault="00F41585" w:rsidP="00F41585">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819400" y="2943225"/>
                            <a:ext cx="1562100" cy="447675"/>
                          </a:xfrm>
                          <a:prstGeom prst="rect">
                            <a:avLst/>
                          </a:prstGeom>
                          <a:noFill/>
                          <a:ln w="6350">
                            <a:noFill/>
                          </a:ln>
                        </wps:spPr>
                        <wps:txbx>
                          <w:txbxContent>
                            <w:p w14:paraId="66388FAD" w14:textId="77777777" w:rsidR="00F41585" w:rsidRDefault="00F41585" w:rsidP="00F41585">
                              <w:pPr>
                                <w:jc w:val="center"/>
                              </w:pPr>
                              <w:r>
                                <w:t>Sub-point</w:t>
                              </w:r>
                            </w:p>
                            <w:p w14:paraId="22ECCAD9" w14:textId="77777777" w:rsidR="00F41585" w:rsidRDefault="00F41585" w:rsidP="00F41585">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5314950" y="2952750"/>
                            <a:ext cx="1562100" cy="447675"/>
                          </a:xfrm>
                          <a:prstGeom prst="rect">
                            <a:avLst/>
                          </a:prstGeom>
                          <a:noFill/>
                          <a:ln w="6350">
                            <a:noFill/>
                          </a:ln>
                        </wps:spPr>
                        <wps:txbx>
                          <w:txbxContent>
                            <w:p w14:paraId="5AF05522" w14:textId="77777777" w:rsidR="00F41585" w:rsidRDefault="00F41585" w:rsidP="00F41585">
                              <w:pPr>
                                <w:jc w:val="center"/>
                              </w:pPr>
                              <w:r>
                                <w:t>Sub-point</w:t>
                              </w:r>
                            </w:p>
                            <w:p w14:paraId="50FEDC1B" w14:textId="77777777" w:rsidR="00F41585" w:rsidRDefault="00F41585" w:rsidP="00F41585">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95275" y="4629150"/>
                            <a:ext cx="1562100" cy="447675"/>
                          </a:xfrm>
                          <a:prstGeom prst="rect">
                            <a:avLst/>
                          </a:prstGeom>
                          <a:noFill/>
                          <a:ln w="6350">
                            <a:noFill/>
                          </a:ln>
                        </wps:spPr>
                        <wps:txbx>
                          <w:txbxContent>
                            <w:p w14:paraId="2D8FF5AB" w14:textId="77777777" w:rsidR="00736987" w:rsidRDefault="00736987" w:rsidP="00736987">
                              <w:pPr>
                                <w:jc w:val="center"/>
                              </w:pPr>
                              <w:r>
                                <w:t>Sub-point</w:t>
                              </w:r>
                            </w:p>
                            <w:p w14:paraId="06D06E14" w14:textId="77777777" w:rsidR="00736987" w:rsidRDefault="00736987" w:rsidP="00736987">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95275" y="6296025"/>
                            <a:ext cx="1562100" cy="447675"/>
                          </a:xfrm>
                          <a:prstGeom prst="rect">
                            <a:avLst/>
                          </a:prstGeom>
                          <a:noFill/>
                          <a:ln w="6350">
                            <a:noFill/>
                          </a:ln>
                        </wps:spPr>
                        <wps:txbx>
                          <w:txbxContent>
                            <w:p w14:paraId="5BB8EF60" w14:textId="77777777" w:rsidR="00736987" w:rsidRDefault="00736987" w:rsidP="00736987">
                              <w:pPr>
                                <w:jc w:val="center"/>
                              </w:pPr>
                              <w:r>
                                <w:t>Sub-point</w:t>
                              </w:r>
                            </w:p>
                            <w:p w14:paraId="60C422D2" w14:textId="77777777" w:rsidR="00736987" w:rsidRDefault="00736987" w:rsidP="00736987">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819400" y="4629150"/>
                            <a:ext cx="1562100" cy="447675"/>
                          </a:xfrm>
                          <a:prstGeom prst="rect">
                            <a:avLst/>
                          </a:prstGeom>
                          <a:noFill/>
                          <a:ln w="6350">
                            <a:noFill/>
                          </a:ln>
                        </wps:spPr>
                        <wps:txbx>
                          <w:txbxContent>
                            <w:p w14:paraId="574B2108" w14:textId="77777777" w:rsidR="00736987" w:rsidRDefault="00736987" w:rsidP="00736987">
                              <w:pPr>
                                <w:jc w:val="center"/>
                              </w:pPr>
                              <w:r>
                                <w:t>Sub-point</w:t>
                              </w:r>
                            </w:p>
                            <w:p w14:paraId="783F180E" w14:textId="77777777" w:rsidR="00736987" w:rsidRDefault="00736987" w:rsidP="00736987">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905125" y="6296025"/>
                            <a:ext cx="1562100" cy="447675"/>
                          </a:xfrm>
                          <a:prstGeom prst="rect">
                            <a:avLst/>
                          </a:prstGeom>
                          <a:noFill/>
                          <a:ln w="6350">
                            <a:noFill/>
                          </a:ln>
                        </wps:spPr>
                        <wps:txbx>
                          <w:txbxContent>
                            <w:p w14:paraId="28B78FAD" w14:textId="77777777" w:rsidR="00736987" w:rsidRDefault="00736987" w:rsidP="00736987">
                              <w:pPr>
                                <w:jc w:val="center"/>
                              </w:pPr>
                              <w:r>
                                <w:t>Sub-point</w:t>
                              </w:r>
                            </w:p>
                            <w:p w14:paraId="250FB365" w14:textId="77777777" w:rsidR="00736987" w:rsidRDefault="00736987" w:rsidP="00736987">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5324475" y="4629150"/>
                            <a:ext cx="1562100" cy="447675"/>
                          </a:xfrm>
                          <a:prstGeom prst="rect">
                            <a:avLst/>
                          </a:prstGeom>
                          <a:noFill/>
                          <a:ln w="6350">
                            <a:noFill/>
                          </a:ln>
                        </wps:spPr>
                        <wps:txbx>
                          <w:txbxContent>
                            <w:p w14:paraId="5222F2FE" w14:textId="77777777" w:rsidR="00736987" w:rsidRDefault="00736987" w:rsidP="00736987">
                              <w:pPr>
                                <w:jc w:val="center"/>
                              </w:pPr>
                              <w:r>
                                <w:t>Sub-point</w:t>
                              </w:r>
                            </w:p>
                            <w:p w14:paraId="21D0CC06" w14:textId="77777777" w:rsidR="00736987" w:rsidRDefault="00736987" w:rsidP="00736987">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324475" y="6296025"/>
                            <a:ext cx="1562100" cy="447675"/>
                          </a:xfrm>
                          <a:prstGeom prst="rect">
                            <a:avLst/>
                          </a:prstGeom>
                          <a:noFill/>
                          <a:ln w="6350">
                            <a:noFill/>
                          </a:ln>
                        </wps:spPr>
                        <wps:txbx>
                          <w:txbxContent>
                            <w:p w14:paraId="2A806C10" w14:textId="77777777" w:rsidR="00736987" w:rsidRDefault="00736987" w:rsidP="00736987">
                              <w:pPr>
                                <w:jc w:val="center"/>
                              </w:pPr>
                              <w:r>
                                <w:t>Sub-point</w:t>
                              </w:r>
                            </w:p>
                            <w:p w14:paraId="1BBE66D3" w14:textId="77777777" w:rsidR="00736987" w:rsidRDefault="00736987" w:rsidP="00736987">
                              <w:pPr>
                                <w:jc w:val="center"/>
                              </w:pPr>
                              <w:r>
                                <w:t>(Evidence +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7A8C56" id="Group 43" o:spid="_x0000_s1035" alt="Title: Thesis diagram - Description: Thesis diagram " style="width:547.15pt;height:594.35pt;mso-position-horizontal-relative:char;mso-position-vertical-relative:line" coordsize="71723,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">
                <v:group id="Group 42" o:spid="_x0000_s1036" style="position:absolute;width:71723;height:78867" coordsize="71723,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8" o:spid="_x0000_s1037" style="position:absolute;left:6953;width:56388;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" fillcolor="white [3201]" strokecolor="#4f81bd [3204]" strokeweight="2pt"/>
                  <v:rect id="Rectangle 9" o:spid="_x0000_s1038" style="position:absolute;top:12001;width:2219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" fillcolor="white [3201]" strokecolor="#4f81bd [3204]" strokeweight="2pt"/>
                  <v:rect id="Rectangle 10" o:spid="_x0000_s1039" style="position:absolute;left:24384;top:12001;width:2219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" fillcolor="white [3201]" strokecolor="#4f81bd [3204]" strokeweight="2pt"/>
                  <v:rect id="Rectangle 11" o:spid="_x0000_s1040" style="position:absolute;left:48958;top:12096;width:2219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" fillcolor="white [3201]" strokecolor="#4f81bd [3204]"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41" type="#_x0000_t67" style="position:absolute;left:7715;top:25241;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" adj="10800" fillcolor="#4f81bd [3204]" strokecolor="#243f60 [1604]" strokeweight="2pt"/>
                  <v:shape id="Down Arrow 15" o:spid="_x0000_s1042" type="#_x0000_t67" style="position:absolute;left:32575;top:25241;width:666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" adj="10800" fillcolor="#4f81bd [3204]" strokecolor="#243f60 [1604]" strokeweight="2pt"/>
                  <v:shape id="Down Arrow 16" o:spid="_x0000_s1043" type="#_x0000_t67" style="position:absolute;left:57531;top:25431;width:6667;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" adj="10800" fillcolor="#4f81bd [3204]" strokecolor="#243f60 [1604]" strokeweight="2pt"/>
                  <v:group id="Group 20" o:spid="_x0000_s1044" style="position:absolute;top:29527;width:22193;height:49340" coordsize="22193,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17" o:spid="_x0000_s1045" style="position:absolute;width:2219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" fillcolor="white [3201]" strokecolor="#4f81bd [3204]" strokeweight="2pt"/>
                    <v:rect id="Rectangle 18" o:spid="_x0000_s1046" style="position:absolute;top:12287;width:2219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" fillcolor="white [3201]" strokecolor="#4f81bd [3204]" strokeweight="2pt"/>
                    <v:rect id="Rectangle 19" o:spid="_x0000_s1047" style="position:absolute;top:24574;width:2219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" fillcolor="white [3201]" strokecolor="#4f81bd [3204]" strokeweight="2pt"/>
                  </v:group>
                  <v:group id="Group 21" o:spid="_x0000_s1048" style="position:absolute;left:25241;top:29432;width:22193;height:49435" coordsize="22193,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9" style="position:absolute;width:2219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" fillcolor="white [3201]" strokecolor="#4f81bd [3204]" strokeweight="2pt"/>
                    <v:rect id="Rectangle 23" o:spid="_x0000_s1050" style="position:absolute;top:12287;width:2219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" fillcolor="white [3201]" strokecolor="#4f81bd [3204]" strokeweight="2pt"/>
                    <v:rect id="Rectangle 24" o:spid="_x0000_s1051" style="position:absolute;top:24574;width:2219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" fillcolor="white [3201]" strokecolor="#4f81bd [3204]" strokeweight="2pt"/>
                  </v:group>
                  <v:group id="Group 25" o:spid="_x0000_s1052" style="position:absolute;left:49530;top:29432;width:22193;height:49435" coordsize="22193,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3" style="position:absolute;width:2219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" fillcolor="white [3201]" strokecolor="#4f81bd [3204]" strokeweight="2pt"/>
                    <v:rect id="Rectangle 27" o:spid="_x0000_s1054" style="position:absolute;top:12287;width:2219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" fillcolor="white [3201]" strokecolor="#4f81bd [3204]" strokeweight="2pt"/>
                    <v:rect id="Rectangle 28" o:spid="_x0000_s1055" style="position:absolute;top:24574;width:2219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" fillcolor="white [3201]" strokecolor="#4f81bd [3204]" strokeweight="2pt"/>
                  </v:group>
                </v:group>
                <v:shape id="Text Box 29" o:spid="_x0000_s1056" type="#_x0000_t202" style="position:absolute;left:27622;top:762;width:1562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4A08362" w14:textId="2ED0E8DC" w:rsidR="00881093" w:rsidRDefault="00881093" w:rsidP="00881093">
                        <w:pPr>
                          <w:jc w:val="center"/>
                        </w:pPr>
                        <w:r>
                          <w:t>Thesis Statement</w:t>
                        </w:r>
                      </w:p>
                    </w:txbxContent>
                  </v:textbox>
                </v:shape>
                <v:shape id="Text Box 30" o:spid="_x0000_s1057" type="#_x0000_t202" style="position:absolute;left:2952;top:12287;width:1562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B23A0CF" w14:textId="0B1243D9" w:rsidR="00F41585" w:rsidRDefault="00F41585" w:rsidP="00F41585">
                        <w:pPr>
                          <w:jc w:val="center"/>
                        </w:pPr>
                        <w:r>
                          <w:t>Claim #1</w:t>
                        </w:r>
                      </w:p>
                    </w:txbxContent>
                  </v:textbox>
                </v:shape>
                <v:shape id="Text Box 31" o:spid="_x0000_s1058" type="#_x0000_t202" style="position:absolute;left:27051;top:12287;width:1562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66E9A04B" w14:textId="3C1F4BA7" w:rsidR="00F41585" w:rsidRDefault="00F41585" w:rsidP="00F41585">
                        <w:pPr>
                          <w:jc w:val="center"/>
                        </w:pPr>
                        <w:r>
                          <w:t>Claim #2</w:t>
                        </w:r>
                      </w:p>
                    </w:txbxContent>
                  </v:textbox>
                </v:shape>
                <v:shape id="Text Box 32" o:spid="_x0000_s1059" type="#_x0000_t202" style="position:absolute;left:52101;top:12382;width:1562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94AC3F6" w14:textId="3BD8530E" w:rsidR="00F41585" w:rsidRDefault="00F41585" w:rsidP="00F41585">
                        <w:pPr>
                          <w:jc w:val="center"/>
                        </w:pPr>
                        <w:r>
                          <w:t>Claim #3</w:t>
                        </w:r>
                      </w:p>
                    </w:txbxContent>
                  </v:textbox>
                </v:shape>
                <v:shape id="Text Box 33" o:spid="_x0000_s1060" type="#_x0000_t202" style="position:absolute;left:2952;top:29622;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533CD13" w14:textId="583B5CD5" w:rsidR="00F41585" w:rsidRDefault="00F41585" w:rsidP="00F41585">
                        <w:pPr>
                          <w:jc w:val="center"/>
                        </w:pPr>
                        <w:r>
                          <w:t>Sub-point</w:t>
                        </w:r>
                      </w:p>
                      <w:p w14:paraId="786533C3" w14:textId="5EF26195" w:rsidR="00F41585" w:rsidRDefault="00F41585" w:rsidP="00F41585">
                        <w:pPr>
                          <w:jc w:val="center"/>
                        </w:pPr>
                        <w:r>
                          <w:t>(Evidence + Analysis)</w:t>
                        </w:r>
                      </w:p>
                    </w:txbxContent>
                  </v:textbox>
                </v:shape>
                <v:shape id="Text Box 34" o:spid="_x0000_s1061" type="#_x0000_t202" style="position:absolute;left:28194;top:29432;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6388FAD" w14:textId="77777777" w:rsidR="00F41585" w:rsidRDefault="00F41585" w:rsidP="00F41585">
                        <w:pPr>
                          <w:jc w:val="center"/>
                        </w:pPr>
                        <w:r>
                          <w:t>Sub-point</w:t>
                        </w:r>
                      </w:p>
                      <w:p w14:paraId="22ECCAD9" w14:textId="77777777" w:rsidR="00F41585" w:rsidRDefault="00F41585" w:rsidP="00F41585">
                        <w:pPr>
                          <w:jc w:val="center"/>
                        </w:pPr>
                        <w:r>
                          <w:t>(Evidence + Analysis)</w:t>
                        </w:r>
                      </w:p>
                    </w:txbxContent>
                  </v:textbox>
                </v:shape>
                <v:shape id="Text Box 35" o:spid="_x0000_s1062" type="#_x0000_t202" style="position:absolute;left:53149;top:29527;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AF05522" w14:textId="77777777" w:rsidR="00F41585" w:rsidRDefault="00F41585" w:rsidP="00F41585">
                        <w:pPr>
                          <w:jc w:val="center"/>
                        </w:pPr>
                        <w:r>
                          <w:t>Sub-point</w:t>
                        </w:r>
                      </w:p>
                      <w:p w14:paraId="50FEDC1B" w14:textId="77777777" w:rsidR="00F41585" w:rsidRDefault="00F41585" w:rsidP="00F41585">
                        <w:pPr>
                          <w:jc w:val="center"/>
                        </w:pPr>
                        <w:r>
                          <w:t>(Evidence + Analysis)</w:t>
                        </w:r>
                      </w:p>
                    </w:txbxContent>
                  </v:textbox>
                </v:shape>
                <v:shape id="Text Box 36" o:spid="_x0000_s1063" type="#_x0000_t202" style="position:absolute;left:2952;top:46291;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2D8FF5AB" w14:textId="77777777" w:rsidR="00736987" w:rsidRDefault="00736987" w:rsidP="00736987">
                        <w:pPr>
                          <w:jc w:val="center"/>
                        </w:pPr>
                        <w:r>
                          <w:t>Sub-point</w:t>
                        </w:r>
                      </w:p>
                      <w:p w14:paraId="06D06E14" w14:textId="77777777" w:rsidR="00736987" w:rsidRDefault="00736987" w:rsidP="00736987">
                        <w:pPr>
                          <w:jc w:val="center"/>
                        </w:pPr>
                        <w:r>
                          <w:t>(Evidence + Analysis)</w:t>
                        </w:r>
                      </w:p>
                    </w:txbxContent>
                  </v:textbox>
                </v:shape>
                <v:shape id="Text Box 37" o:spid="_x0000_s1064" type="#_x0000_t202" style="position:absolute;left:2952;top:62960;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BB8EF60" w14:textId="77777777" w:rsidR="00736987" w:rsidRDefault="00736987" w:rsidP="00736987">
                        <w:pPr>
                          <w:jc w:val="center"/>
                        </w:pPr>
                        <w:r>
                          <w:t>Sub-point</w:t>
                        </w:r>
                      </w:p>
                      <w:p w14:paraId="60C422D2" w14:textId="77777777" w:rsidR="00736987" w:rsidRDefault="00736987" w:rsidP="00736987">
                        <w:pPr>
                          <w:jc w:val="center"/>
                        </w:pPr>
                        <w:r>
                          <w:t>(Evidence + Analysis)</w:t>
                        </w:r>
                      </w:p>
                    </w:txbxContent>
                  </v:textbox>
                </v:shape>
                <v:shape id="Text Box 38" o:spid="_x0000_s1065" type="#_x0000_t202" style="position:absolute;left:28194;top:46291;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74B2108" w14:textId="77777777" w:rsidR="00736987" w:rsidRDefault="00736987" w:rsidP="00736987">
                        <w:pPr>
                          <w:jc w:val="center"/>
                        </w:pPr>
                        <w:r>
                          <w:t>Sub-point</w:t>
                        </w:r>
                      </w:p>
                      <w:p w14:paraId="783F180E" w14:textId="77777777" w:rsidR="00736987" w:rsidRDefault="00736987" w:rsidP="00736987">
                        <w:pPr>
                          <w:jc w:val="center"/>
                        </w:pPr>
                        <w:r>
                          <w:t>(Evidence + Analysis)</w:t>
                        </w:r>
                      </w:p>
                    </w:txbxContent>
                  </v:textbox>
                </v:shape>
                <v:shape id="Text Box 39" o:spid="_x0000_s1066" type="#_x0000_t202" style="position:absolute;left:29051;top:62960;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28B78FAD" w14:textId="77777777" w:rsidR="00736987" w:rsidRDefault="00736987" w:rsidP="00736987">
                        <w:pPr>
                          <w:jc w:val="center"/>
                        </w:pPr>
                        <w:r>
                          <w:t>Sub-point</w:t>
                        </w:r>
                      </w:p>
                      <w:p w14:paraId="250FB365" w14:textId="77777777" w:rsidR="00736987" w:rsidRDefault="00736987" w:rsidP="00736987">
                        <w:pPr>
                          <w:jc w:val="center"/>
                        </w:pPr>
                        <w:r>
                          <w:t>(Evidence + Analysis)</w:t>
                        </w:r>
                      </w:p>
                    </w:txbxContent>
                  </v:textbox>
                </v:shape>
                <v:shape id="Text Box 40" o:spid="_x0000_s1067" type="#_x0000_t202" style="position:absolute;left:53244;top:46291;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222F2FE" w14:textId="77777777" w:rsidR="00736987" w:rsidRDefault="00736987" w:rsidP="00736987">
                        <w:pPr>
                          <w:jc w:val="center"/>
                        </w:pPr>
                        <w:r>
                          <w:t>Sub-point</w:t>
                        </w:r>
                      </w:p>
                      <w:p w14:paraId="21D0CC06" w14:textId="77777777" w:rsidR="00736987" w:rsidRDefault="00736987" w:rsidP="00736987">
                        <w:pPr>
                          <w:jc w:val="center"/>
                        </w:pPr>
                        <w:r>
                          <w:t>(Evidence + Analysis)</w:t>
                        </w:r>
                      </w:p>
                    </w:txbxContent>
                  </v:textbox>
                </v:shape>
                <v:shape id="Text Box 41" o:spid="_x0000_s1068" type="#_x0000_t202" style="position:absolute;left:53244;top:62960;width:1562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A806C10" w14:textId="77777777" w:rsidR="00736987" w:rsidRDefault="00736987" w:rsidP="00736987">
                        <w:pPr>
                          <w:jc w:val="center"/>
                        </w:pPr>
                        <w:r>
                          <w:t>Sub-point</w:t>
                        </w:r>
                      </w:p>
                      <w:p w14:paraId="1BBE66D3" w14:textId="77777777" w:rsidR="00736987" w:rsidRDefault="00736987" w:rsidP="00736987">
                        <w:pPr>
                          <w:jc w:val="center"/>
                        </w:pPr>
                        <w:r>
                          <w:t>(Evidence + Analysis)</w:t>
                        </w:r>
                      </w:p>
                    </w:txbxContent>
                  </v:textbox>
                </v:shape>
                <w10:anchorlock/>
              </v:group>
            </w:pict>
          </mc:Fallback>
        </mc:AlternateContent>
      </w:r>
    </w:p>
    <w:sectPr w:rsidR="008856DC" w:rsidRPr="00EE5A49" w:rsidSect="0041391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2D76"/>
    <w:multiLevelType w:val="hybridMultilevel"/>
    <w:tmpl w:val="92B8222A"/>
    <w:lvl w:ilvl="0" w:tplc="8628143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4010F"/>
    <w:multiLevelType w:val="hybridMultilevel"/>
    <w:tmpl w:val="33581152"/>
    <w:lvl w:ilvl="0" w:tplc="C2A4B726">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B5E74"/>
    <w:multiLevelType w:val="multilevel"/>
    <w:tmpl w:val="A0B4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7F45E4"/>
    <w:multiLevelType w:val="hybridMultilevel"/>
    <w:tmpl w:val="25DCE0C4"/>
    <w:lvl w:ilvl="0" w:tplc="CCB85744">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D041284"/>
    <w:multiLevelType w:val="hybridMultilevel"/>
    <w:tmpl w:val="FBEA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777AE"/>
    <w:multiLevelType w:val="hybridMultilevel"/>
    <w:tmpl w:val="1AF0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43CA0"/>
    <w:multiLevelType w:val="hybridMultilevel"/>
    <w:tmpl w:val="303A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MjUCUiZmpqamBko6SsGpxcWZ+XkgBYa1AKA9h0IsAAAA"/>
  </w:docVars>
  <w:rsids>
    <w:rsidRoot w:val="007D04DF"/>
    <w:rsid w:val="0006473E"/>
    <w:rsid w:val="000A2FB3"/>
    <w:rsid w:val="000B1C61"/>
    <w:rsid w:val="00166C96"/>
    <w:rsid w:val="001D3301"/>
    <w:rsid w:val="00230BFD"/>
    <w:rsid w:val="00234A18"/>
    <w:rsid w:val="002964BA"/>
    <w:rsid w:val="00362115"/>
    <w:rsid w:val="00413917"/>
    <w:rsid w:val="00436E4D"/>
    <w:rsid w:val="00447D86"/>
    <w:rsid w:val="004C4BD1"/>
    <w:rsid w:val="004D1291"/>
    <w:rsid w:val="005031F8"/>
    <w:rsid w:val="0051549D"/>
    <w:rsid w:val="00531AE0"/>
    <w:rsid w:val="005C1CB5"/>
    <w:rsid w:val="005F50C5"/>
    <w:rsid w:val="006653B3"/>
    <w:rsid w:val="00675D33"/>
    <w:rsid w:val="006F079C"/>
    <w:rsid w:val="006F210E"/>
    <w:rsid w:val="00736987"/>
    <w:rsid w:val="00741C84"/>
    <w:rsid w:val="007D04DF"/>
    <w:rsid w:val="00871B15"/>
    <w:rsid w:val="00881093"/>
    <w:rsid w:val="008856DC"/>
    <w:rsid w:val="009416AD"/>
    <w:rsid w:val="009A325C"/>
    <w:rsid w:val="009B7302"/>
    <w:rsid w:val="00A67AC9"/>
    <w:rsid w:val="00A735C4"/>
    <w:rsid w:val="00D46806"/>
    <w:rsid w:val="00DD7255"/>
    <w:rsid w:val="00DF337A"/>
    <w:rsid w:val="00E009E5"/>
    <w:rsid w:val="00EE5A49"/>
    <w:rsid w:val="00F25218"/>
    <w:rsid w:val="00F41585"/>
    <w:rsid w:val="00F73755"/>
    <w:rsid w:val="00FC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45BC"/>
  <w15:docId w15:val="{1F85D78F-D5DB-4301-A266-F8D8B44B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325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325C"/>
  </w:style>
  <w:style w:type="paragraph" w:customStyle="1" w:styleId="Default">
    <w:name w:val="Default"/>
    <w:rsid w:val="009A325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856DC"/>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EE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72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961378">
      <w:bodyDiv w:val="1"/>
      <w:marLeft w:val="0"/>
      <w:marRight w:val="0"/>
      <w:marTop w:val="0"/>
      <w:marBottom w:val="0"/>
      <w:divBdr>
        <w:top w:val="none" w:sz="0" w:space="0" w:color="auto"/>
        <w:left w:val="none" w:sz="0" w:space="0" w:color="auto"/>
        <w:bottom w:val="none" w:sz="0" w:space="0" w:color="auto"/>
        <w:right w:val="none" w:sz="0" w:space="0" w:color="auto"/>
      </w:divBdr>
    </w:div>
    <w:div w:id="2001732468">
      <w:bodyDiv w:val="1"/>
      <w:marLeft w:val="0"/>
      <w:marRight w:val="0"/>
      <w:marTop w:val="0"/>
      <w:marBottom w:val="0"/>
      <w:divBdr>
        <w:top w:val="none" w:sz="0" w:space="0" w:color="auto"/>
        <w:left w:val="none" w:sz="0" w:space="0" w:color="auto"/>
        <w:bottom w:val="none" w:sz="0" w:space="0" w:color="auto"/>
        <w:right w:val="none" w:sz="0" w:space="0" w:color="auto"/>
      </w:divBdr>
    </w:div>
    <w:div w:id="20731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tmp"/><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ed%20handouts\Revise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60AF9A-141C-48AC-ADF4-42DE7D4C1E81}"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en-US"/>
        </a:p>
      </dgm:t>
    </dgm:pt>
    <dgm:pt modelId="{619AED39-726D-4CFE-BE70-1896B5AF233C}">
      <dgm:prSet phldrT="[Text]"/>
      <dgm:spPr/>
      <dgm:t>
        <a:bodyPr/>
        <a:lstStyle/>
        <a:p>
          <a:r>
            <a:rPr lang="en-US"/>
            <a:t>Topic</a:t>
          </a:r>
        </a:p>
      </dgm:t>
    </dgm:pt>
    <dgm:pt modelId="{2A5EDA8D-1ACE-4816-A977-1C2D565727B0}" type="parTrans" cxnId="{64DF7323-509F-4C02-8070-7C7E586D040B}">
      <dgm:prSet/>
      <dgm:spPr/>
      <dgm:t>
        <a:bodyPr/>
        <a:lstStyle/>
        <a:p>
          <a:endParaRPr lang="en-US"/>
        </a:p>
      </dgm:t>
    </dgm:pt>
    <dgm:pt modelId="{0FA0F108-E1E4-4BEB-A57F-E25294E00ED5}" type="sibTrans" cxnId="{64DF7323-509F-4C02-8070-7C7E586D040B}">
      <dgm:prSet/>
      <dgm:spPr/>
      <dgm:t>
        <a:bodyPr/>
        <a:lstStyle/>
        <a:p>
          <a:endParaRPr lang="en-US"/>
        </a:p>
      </dgm:t>
    </dgm:pt>
    <dgm:pt modelId="{0BED54FA-3B96-4558-A35E-F1A431E3C287}">
      <dgm:prSet phldrT="[Text]" custT="1"/>
      <dgm:spPr/>
      <dgm:t>
        <a:bodyPr/>
        <a:lstStyle/>
        <a:p>
          <a:pPr algn="l"/>
          <a:r>
            <a:rPr lang="en-US" sz="1100"/>
            <a:t>The </a:t>
          </a:r>
          <a:r>
            <a:rPr lang="en-US" sz="1100" b="1"/>
            <a:t>topic</a:t>
          </a:r>
          <a:r>
            <a:rPr lang="en-US" sz="1100"/>
            <a:t> of discussion. </a:t>
          </a:r>
        </a:p>
      </dgm:t>
    </dgm:pt>
    <dgm:pt modelId="{14AD0A05-EAA0-4250-8662-7269685D4F95}" type="parTrans" cxnId="{E46B18A8-8885-4EBD-AD71-69C4E3CD8A90}">
      <dgm:prSet/>
      <dgm:spPr/>
      <dgm:t>
        <a:bodyPr/>
        <a:lstStyle/>
        <a:p>
          <a:endParaRPr lang="en-US"/>
        </a:p>
      </dgm:t>
    </dgm:pt>
    <dgm:pt modelId="{7192D36A-8D19-46AA-A288-16F585DD0715}" type="sibTrans" cxnId="{E46B18A8-8885-4EBD-AD71-69C4E3CD8A90}">
      <dgm:prSet/>
      <dgm:spPr/>
      <dgm:t>
        <a:bodyPr/>
        <a:lstStyle/>
        <a:p>
          <a:endParaRPr lang="en-US"/>
        </a:p>
      </dgm:t>
    </dgm:pt>
    <dgm:pt modelId="{110A0F3B-FDEA-4385-B5F0-6C7F14A3CE0D}">
      <dgm:prSet phldrT="[Text]"/>
      <dgm:spPr/>
      <dgm:t>
        <a:bodyPr/>
        <a:lstStyle/>
        <a:p>
          <a:r>
            <a:rPr lang="en-US"/>
            <a:t>Main Points</a:t>
          </a:r>
        </a:p>
      </dgm:t>
    </dgm:pt>
    <dgm:pt modelId="{DD251BF1-0185-4117-B88C-DAD0802175B7}" type="parTrans" cxnId="{7AB6A14E-CA62-4985-A598-5DD7547466C2}">
      <dgm:prSet/>
      <dgm:spPr/>
      <dgm:t>
        <a:bodyPr/>
        <a:lstStyle/>
        <a:p>
          <a:endParaRPr lang="en-US"/>
        </a:p>
      </dgm:t>
    </dgm:pt>
    <dgm:pt modelId="{12347678-48A2-4E23-A9DA-1F99925585C4}" type="sibTrans" cxnId="{7AB6A14E-CA62-4985-A598-5DD7547466C2}">
      <dgm:prSet/>
      <dgm:spPr/>
      <dgm:t>
        <a:bodyPr/>
        <a:lstStyle/>
        <a:p>
          <a:endParaRPr lang="en-US"/>
        </a:p>
      </dgm:t>
    </dgm:pt>
    <dgm:pt modelId="{6079A631-18A6-4577-AE26-E2FD1974AA9C}">
      <dgm:prSet phldrT="[Text]" custT="1"/>
      <dgm:spPr/>
      <dgm:t>
        <a:bodyPr/>
        <a:lstStyle/>
        <a:p>
          <a:r>
            <a:rPr lang="en-US" sz="1050"/>
            <a:t>Indication of the</a:t>
          </a:r>
          <a:r>
            <a:rPr lang="en-US" sz="1050" b="1"/>
            <a:t> main</a:t>
          </a:r>
          <a:r>
            <a:rPr lang="en-US" sz="1050"/>
            <a:t> </a:t>
          </a:r>
          <a:r>
            <a:rPr lang="en-US" sz="1050" b="1"/>
            <a:t>points </a:t>
          </a:r>
          <a:r>
            <a:rPr lang="en-US" sz="1050"/>
            <a:t>of the argument or the subtopics to be explored.  This provides a structure for the essay’s development. </a:t>
          </a:r>
        </a:p>
      </dgm:t>
    </dgm:pt>
    <dgm:pt modelId="{D1980289-0853-4A17-A4B0-1FBB963E9B42}" type="parTrans" cxnId="{77D628C1-B89B-441F-89C6-338CB702CFF1}">
      <dgm:prSet/>
      <dgm:spPr/>
      <dgm:t>
        <a:bodyPr/>
        <a:lstStyle/>
        <a:p>
          <a:endParaRPr lang="en-US"/>
        </a:p>
      </dgm:t>
    </dgm:pt>
    <dgm:pt modelId="{71655A57-DAF4-4EAF-809A-A9C630D9B191}" type="sibTrans" cxnId="{77D628C1-B89B-441F-89C6-338CB702CFF1}">
      <dgm:prSet/>
      <dgm:spPr/>
      <dgm:t>
        <a:bodyPr/>
        <a:lstStyle/>
        <a:p>
          <a:endParaRPr lang="en-US"/>
        </a:p>
      </dgm:t>
    </dgm:pt>
    <dgm:pt modelId="{BFCDCE7E-6B42-4420-888E-C2AADA3EF378}">
      <dgm:prSet phldrT="[Text]"/>
      <dgm:spPr/>
      <dgm:t>
        <a:bodyPr/>
        <a:lstStyle/>
        <a:p>
          <a:r>
            <a:rPr lang="en-US"/>
            <a:t>Sub-points</a:t>
          </a:r>
        </a:p>
      </dgm:t>
    </dgm:pt>
    <dgm:pt modelId="{71D0047D-1727-431E-AF74-3168A2C45463}" type="parTrans" cxnId="{79C9F094-D807-4989-AFEA-13673C8D569D}">
      <dgm:prSet/>
      <dgm:spPr/>
      <dgm:t>
        <a:bodyPr/>
        <a:lstStyle/>
        <a:p>
          <a:endParaRPr lang="en-US"/>
        </a:p>
      </dgm:t>
    </dgm:pt>
    <dgm:pt modelId="{48AABFD0-6578-4B66-A91D-E770291584B4}" type="sibTrans" cxnId="{79C9F094-D807-4989-AFEA-13673C8D569D}">
      <dgm:prSet/>
      <dgm:spPr/>
      <dgm:t>
        <a:bodyPr/>
        <a:lstStyle/>
        <a:p>
          <a:endParaRPr lang="en-US"/>
        </a:p>
      </dgm:t>
    </dgm:pt>
    <dgm:pt modelId="{16D71C7E-BE15-4199-8CAE-B749651D91BF}">
      <dgm:prSet phldrT="[Text]" custT="1"/>
      <dgm:spPr/>
      <dgm:t>
        <a:bodyPr/>
        <a:lstStyle/>
        <a:p>
          <a:r>
            <a:rPr lang="en-US" sz="1050"/>
            <a:t>How can the main points be further broken down?</a:t>
          </a:r>
        </a:p>
      </dgm:t>
    </dgm:pt>
    <dgm:pt modelId="{62707721-814E-456D-9F2D-327B384B581B}" type="parTrans" cxnId="{FF7BD8F8-9FA2-4C1F-A5D8-EF3119F7CE13}">
      <dgm:prSet/>
      <dgm:spPr/>
      <dgm:t>
        <a:bodyPr/>
        <a:lstStyle/>
        <a:p>
          <a:endParaRPr lang="en-US"/>
        </a:p>
      </dgm:t>
    </dgm:pt>
    <dgm:pt modelId="{5A65F37F-B389-4C58-A020-5082970D69CC}" type="sibTrans" cxnId="{FF7BD8F8-9FA2-4C1F-A5D8-EF3119F7CE13}">
      <dgm:prSet/>
      <dgm:spPr/>
      <dgm:t>
        <a:bodyPr/>
        <a:lstStyle/>
        <a:p>
          <a:endParaRPr lang="en-US"/>
        </a:p>
      </dgm:t>
    </dgm:pt>
    <dgm:pt modelId="{6772170F-A50E-41BA-A3D2-967036B0A648}">
      <dgm:prSet phldrT="[Text]" custT="1"/>
      <dgm:spPr/>
      <dgm:t>
        <a:bodyPr/>
        <a:lstStyle/>
        <a:p>
          <a:r>
            <a:rPr lang="en-US" sz="1050" i="0"/>
            <a:t>From the sample thesis below: </a:t>
          </a:r>
          <a:r>
            <a:rPr lang="en-US" sz="1050" i="1"/>
            <a:t>perceiving experience through others </a:t>
          </a:r>
          <a:r>
            <a:rPr lang="en-US" sz="1050"/>
            <a:t>(could be broken down into awareness, observation, understanding, empathy, compassion)</a:t>
          </a:r>
        </a:p>
      </dgm:t>
    </dgm:pt>
    <dgm:pt modelId="{87932089-EA06-4789-9509-9169BA8DA0D5}" type="parTrans" cxnId="{121346E5-D1A4-4262-B5A1-045A7601F483}">
      <dgm:prSet/>
      <dgm:spPr/>
      <dgm:t>
        <a:bodyPr/>
        <a:lstStyle/>
        <a:p>
          <a:endParaRPr lang="en-US"/>
        </a:p>
      </dgm:t>
    </dgm:pt>
    <dgm:pt modelId="{B905BE08-87DB-4B68-BB9E-C7E64021CF01}" type="sibTrans" cxnId="{121346E5-D1A4-4262-B5A1-045A7601F483}">
      <dgm:prSet/>
      <dgm:spPr/>
      <dgm:t>
        <a:bodyPr/>
        <a:lstStyle/>
        <a:p>
          <a:endParaRPr lang="en-US"/>
        </a:p>
      </dgm:t>
    </dgm:pt>
    <dgm:pt modelId="{B57F7784-FC33-4BB7-8BFB-D0B67BAAB2B2}">
      <dgm:prSet/>
      <dgm:spPr/>
      <dgm:t>
        <a:bodyPr/>
        <a:lstStyle/>
        <a:p>
          <a:r>
            <a:rPr lang="en-US"/>
            <a:t>Assertions</a:t>
          </a:r>
        </a:p>
      </dgm:t>
    </dgm:pt>
    <dgm:pt modelId="{3894632B-0307-4FE4-B71C-B2CB11C3F514}" type="parTrans" cxnId="{66049B34-9BFD-4EA7-A329-1632EFEB4B90}">
      <dgm:prSet/>
      <dgm:spPr/>
      <dgm:t>
        <a:bodyPr/>
        <a:lstStyle/>
        <a:p>
          <a:endParaRPr lang="en-US"/>
        </a:p>
      </dgm:t>
    </dgm:pt>
    <dgm:pt modelId="{4DDBF0F7-0B6E-4565-8EA5-7ED53F9E8F28}" type="sibTrans" cxnId="{66049B34-9BFD-4EA7-A329-1632EFEB4B90}">
      <dgm:prSet/>
      <dgm:spPr/>
      <dgm:t>
        <a:bodyPr/>
        <a:lstStyle/>
        <a:p>
          <a:endParaRPr lang="en-US"/>
        </a:p>
      </dgm:t>
    </dgm:pt>
    <dgm:pt modelId="{6944C61B-353F-4EBD-B756-F76CB651F5F8}">
      <dgm:prSet phldrT="[Text]" custT="1"/>
      <dgm:spPr/>
      <dgm:t>
        <a:bodyPr/>
        <a:lstStyle/>
        <a:p>
          <a:pPr algn="l"/>
          <a:r>
            <a:rPr lang="en-US" sz="1100"/>
            <a:t>Ask yourself, “What do I plan to discuss?”</a:t>
          </a:r>
        </a:p>
      </dgm:t>
    </dgm:pt>
    <dgm:pt modelId="{5279549C-14E7-47AE-AC30-0DEF5FEF6F25}" type="parTrans" cxnId="{E6CBD5EF-D954-41B5-A6EE-10A13023744B}">
      <dgm:prSet/>
      <dgm:spPr/>
      <dgm:t>
        <a:bodyPr/>
        <a:lstStyle/>
        <a:p>
          <a:endParaRPr lang="en-US"/>
        </a:p>
      </dgm:t>
    </dgm:pt>
    <dgm:pt modelId="{6753F1F4-E15C-44D0-B62F-9460440CC1D0}" type="sibTrans" cxnId="{E6CBD5EF-D954-41B5-A6EE-10A13023744B}">
      <dgm:prSet/>
      <dgm:spPr/>
      <dgm:t>
        <a:bodyPr/>
        <a:lstStyle/>
        <a:p>
          <a:endParaRPr lang="en-US"/>
        </a:p>
      </dgm:t>
    </dgm:pt>
    <dgm:pt modelId="{48A832B0-252E-455E-AC6E-47630D695CD4}">
      <dgm:prSet phldrT="[Text]" custT="1"/>
      <dgm:spPr/>
      <dgm:t>
        <a:bodyPr/>
        <a:lstStyle/>
        <a:p>
          <a:r>
            <a:rPr lang="en-US" sz="1050"/>
            <a:t> Ask yourself, “What are the categories I see emerging from my sources? How or in what ways will I discuss my topic?”</a:t>
          </a:r>
        </a:p>
      </dgm:t>
    </dgm:pt>
    <dgm:pt modelId="{FE34FF2D-476C-406E-AEF9-4DD786705A59}" type="parTrans" cxnId="{41582981-0CE2-4FB1-938E-9DD4148B26A5}">
      <dgm:prSet/>
      <dgm:spPr/>
      <dgm:t>
        <a:bodyPr/>
        <a:lstStyle/>
        <a:p>
          <a:endParaRPr lang="en-US"/>
        </a:p>
      </dgm:t>
    </dgm:pt>
    <dgm:pt modelId="{130C9672-79B5-4CFA-9155-BF8BCFE80DC4}" type="sibTrans" cxnId="{41582981-0CE2-4FB1-938E-9DD4148B26A5}">
      <dgm:prSet/>
      <dgm:spPr/>
      <dgm:t>
        <a:bodyPr/>
        <a:lstStyle/>
        <a:p>
          <a:endParaRPr lang="en-US"/>
        </a:p>
      </dgm:t>
    </dgm:pt>
    <dgm:pt modelId="{7A89003C-6A0B-49F9-96B0-D85F9D46C924}">
      <dgm:prSet custT="1"/>
      <dgm:spPr/>
      <dgm:t>
        <a:bodyPr/>
        <a:lstStyle/>
        <a:p>
          <a:r>
            <a:rPr lang="en-US" sz="1100"/>
            <a:t>The </a:t>
          </a:r>
          <a:r>
            <a:rPr lang="en-US" sz="1100" b="1"/>
            <a:t>assertion</a:t>
          </a:r>
          <a:r>
            <a:rPr lang="en-US" sz="1100"/>
            <a:t> (claim) conveying point of view; declares a central message of or lesson for the essay. </a:t>
          </a:r>
        </a:p>
      </dgm:t>
    </dgm:pt>
    <dgm:pt modelId="{114C02B3-4045-4538-9731-636C9AA67FDA}" type="parTrans" cxnId="{50FE1E48-EFFC-4AB1-8DF3-C318BA1F2D58}">
      <dgm:prSet/>
      <dgm:spPr/>
      <dgm:t>
        <a:bodyPr/>
        <a:lstStyle/>
        <a:p>
          <a:endParaRPr lang="en-US"/>
        </a:p>
      </dgm:t>
    </dgm:pt>
    <dgm:pt modelId="{FBA41791-2A33-4C41-BC55-C5ABA840C0A1}" type="sibTrans" cxnId="{50FE1E48-EFFC-4AB1-8DF3-C318BA1F2D58}">
      <dgm:prSet/>
      <dgm:spPr/>
      <dgm:t>
        <a:bodyPr/>
        <a:lstStyle/>
        <a:p>
          <a:endParaRPr lang="en-US"/>
        </a:p>
      </dgm:t>
    </dgm:pt>
    <dgm:pt modelId="{F0777D83-98D5-426B-8813-8C093165836E}">
      <dgm:prSet custT="1"/>
      <dgm:spPr/>
      <dgm:t>
        <a:bodyPr/>
        <a:lstStyle/>
        <a:p>
          <a:r>
            <a:rPr lang="en-US" sz="1100"/>
            <a:t>Ask yourself, “Why is this important?  Or “Why does this matter?”</a:t>
          </a:r>
        </a:p>
      </dgm:t>
    </dgm:pt>
    <dgm:pt modelId="{5E1E2255-0263-47B7-821B-FAA2B7F89AE1}" type="parTrans" cxnId="{F5ADEA27-BE24-4003-BED7-DCA110878C58}">
      <dgm:prSet/>
      <dgm:spPr/>
      <dgm:t>
        <a:bodyPr/>
        <a:lstStyle/>
        <a:p>
          <a:endParaRPr lang="en-US"/>
        </a:p>
      </dgm:t>
    </dgm:pt>
    <dgm:pt modelId="{1CCD8147-A2C5-4B1A-83F9-77548B174824}" type="sibTrans" cxnId="{F5ADEA27-BE24-4003-BED7-DCA110878C58}">
      <dgm:prSet/>
      <dgm:spPr/>
      <dgm:t>
        <a:bodyPr/>
        <a:lstStyle/>
        <a:p>
          <a:endParaRPr lang="en-US"/>
        </a:p>
      </dgm:t>
    </dgm:pt>
    <dgm:pt modelId="{9D87E5D4-0369-4798-8290-72F83A9F12F8}" type="pres">
      <dgm:prSet presAssocID="{0460AF9A-141C-48AC-ADF4-42DE7D4C1E81}" presName="linearFlow" presStyleCnt="0">
        <dgm:presLayoutVars>
          <dgm:dir/>
          <dgm:animLvl val="lvl"/>
          <dgm:resizeHandles val="exact"/>
        </dgm:presLayoutVars>
      </dgm:prSet>
      <dgm:spPr/>
      <dgm:t>
        <a:bodyPr/>
        <a:lstStyle/>
        <a:p>
          <a:endParaRPr lang="en-US"/>
        </a:p>
      </dgm:t>
    </dgm:pt>
    <dgm:pt modelId="{A3795C5E-4115-405B-AD77-AA8B5261DFAF}" type="pres">
      <dgm:prSet presAssocID="{619AED39-726D-4CFE-BE70-1896B5AF233C}" presName="composite" presStyleCnt="0"/>
      <dgm:spPr/>
    </dgm:pt>
    <dgm:pt modelId="{55320B56-9660-4560-A4FD-7BC78E4764B8}" type="pres">
      <dgm:prSet presAssocID="{619AED39-726D-4CFE-BE70-1896B5AF233C}" presName="parentText" presStyleLbl="alignNode1" presStyleIdx="0" presStyleCnt="4">
        <dgm:presLayoutVars>
          <dgm:chMax val="1"/>
          <dgm:bulletEnabled val="1"/>
        </dgm:presLayoutVars>
      </dgm:prSet>
      <dgm:spPr/>
      <dgm:t>
        <a:bodyPr/>
        <a:lstStyle/>
        <a:p>
          <a:endParaRPr lang="en-US"/>
        </a:p>
      </dgm:t>
    </dgm:pt>
    <dgm:pt modelId="{93261352-CD51-4F8E-A4DE-549470E7921B}" type="pres">
      <dgm:prSet presAssocID="{619AED39-726D-4CFE-BE70-1896B5AF233C}" presName="descendantText" presStyleLbl="alignAcc1" presStyleIdx="0" presStyleCnt="4">
        <dgm:presLayoutVars>
          <dgm:bulletEnabled val="1"/>
        </dgm:presLayoutVars>
      </dgm:prSet>
      <dgm:spPr/>
      <dgm:t>
        <a:bodyPr/>
        <a:lstStyle/>
        <a:p>
          <a:endParaRPr lang="en-US"/>
        </a:p>
      </dgm:t>
    </dgm:pt>
    <dgm:pt modelId="{150F1292-D6B1-407B-9185-CF87AB6C8C50}" type="pres">
      <dgm:prSet presAssocID="{0FA0F108-E1E4-4BEB-A57F-E25294E00ED5}" presName="sp" presStyleCnt="0"/>
      <dgm:spPr/>
    </dgm:pt>
    <dgm:pt modelId="{401FC5AC-F5D4-4FE4-8A87-4BEB83F2064B}" type="pres">
      <dgm:prSet presAssocID="{110A0F3B-FDEA-4385-B5F0-6C7F14A3CE0D}" presName="composite" presStyleCnt="0"/>
      <dgm:spPr/>
    </dgm:pt>
    <dgm:pt modelId="{532C5406-7A04-4FB9-837A-B4DAC4B14EA4}" type="pres">
      <dgm:prSet presAssocID="{110A0F3B-FDEA-4385-B5F0-6C7F14A3CE0D}" presName="parentText" presStyleLbl="alignNode1" presStyleIdx="1" presStyleCnt="4">
        <dgm:presLayoutVars>
          <dgm:chMax val="1"/>
          <dgm:bulletEnabled val="1"/>
        </dgm:presLayoutVars>
      </dgm:prSet>
      <dgm:spPr/>
      <dgm:t>
        <a:bodyPr/>
        <a:lstStyle/>
        <a:p>
          <a:endParaRPr lang="en-US"/>
        </a:p>
      </dgm:t>
    </dgm:pt>
    <dgm:pt modelId="{618771D5-DB47-4E74-A26F-801CFF9E1616}" type="pres">
      <dgm:prSet presAssocID="{110A0F3B-FDEA-4385-B5F0-6C7F14A3CE0D}" presName="descendantText" presStyleLbl="alignAcc1" presStyleIdx="1" presStyleCnt="4">
        <dgm:presLayoutVars>
          <dgm:bulletEnabled val="1"/>
        </dgm:presLayoutVars>
      </dgm:prSet>
      <dgm:spPr/>
      <dgm:t>
        <a:bodyPr/>
        <a:lstStyle/>
        <a:p>
          <a:endParaRPr lang="en-US"/>
        </a:p>
      </dgm:t>
    </dgm:pt>
    <dgm:pt modelId="{0A9CFE19-64FE-4666-9C20-6389A975B400}" type="pres">
      <dgm:prSet presAssocID="{12347678-48A2-4E23-A9DA-1F99925585C4}" presName="sp" presStyleCnt="0"/>
      <dgm:spPr/>
    </dgm:pt>
    <dgm:pt modelId="{A2EBE5EE-844B-4BB7-998B-FA09123CA2DC}" type="pres">
      <dgm:prSet presAssocID="{BFCDCE7E-6B42-4420-888E-C2AADA3EF378}" presName="composite" presStyleCnt="0"/>
      <dgm:spPr/>
    </dgm:pt>
    <dgm:pt modelId="{61CE6C5C-5030-4618-9BAC-8C7B81B8FC62}" type="pres">
      <dgm:prSet presAssocID="{BFCDCE7E-6B42-4420-888E-C2AADA3EF378}" presName="parentText" presStyleLbl="alignNode1" presStyleIdx="2" presStyleCnt="4">
        <dgm:presLayoutVars>
          <dgm:chMax val="1"/>
          <dgm:bulletEnabled val="1"/>
        </dgm:presLayoutVars>
      </dgm:prSet>
      <dgm:spPr/>
      <dgm:t>
        <a:bodyPr/>
        <a:lstStyle/>
        <a:p>
          <a:endParaRPr lang="en-US"/>
        </a:p>
      </dgm:t>
    </dgm:pt>
    <dgm:pt modelId="{65CCD63D-BCFB-47D7-89FD-785AF25D25EF}" type="pres">
      <dgm:prSet presAssocID="{BFCDCE7E-6B42-4420-888E-C2AADA3EF378}" presName="descendantText" presStyleLbl="alignAcc1" presStyleIdx="2" presStyleCnt="4">
        <dgm:presLayoutVars>
          <dgm:bulletEnabled val="1"/>
        </dgm:presLayoutVars>
      </dgm:prSet>
      <dgm:spPr/>
      <dgm:t>
        <a:bodyPr/>
        <a:lstStyle/>
        <a:p>
          <a:endParaRPr lang="en-US"/>
        </a:p>
      </dgm:t>
    </dgm:pt>
    <dgm:pt modelId="{D8F451EA-27E3-4DF9-9D19-36FD6728EED4}" type="pres">
      <dgm:prSet presAssocID="{48AABFD0-6578-4B66-A91D-E770291584B4}" presName="sp" presStyleCnt="0"/>
      <dgm:spPr/>
    </dgm:pt>
    <dgm:pt modelId="{5508C73E-9E41-4815-A37F-518984110B02}" type="pres">
      <dgm:prSet presAssocID="{B57F7784-FC33-4BB7-8BFB-D0B67BAAB2B2}" presName="composite" presStyleCnt="0"/>
      <dgm:spPr/>
    </dgm:pt>
    <dgm:pt modelId="{EBF36907-CDD5-48AE-9876-559A28B5EFCD}" type="pres">
      <dgm:prSet presAssocID="{B57F7784-FC33-4BB7-8BFB-D0B67BAAB2B2}" presName="parentText" presStyleLbl="alignNode1" presStyleIdx="3" presStyleCnt="4">
        <dgm:presLayoutVars>
          <dgm:chMax val="1"/>
          <dgm:bulletEnabled val="1"/>
        </dgm:presLayoutVars>
      </dgm:prSet>
      <dgm:spPr/>
      <dgm:t>
        <a:bodyPr/>
        <a:lstStyle/>
        <a:p>
          <a:endParaRPr lang="en-US"/>
        </a:p>
      </dgm:t>
    </dgm:pt>
    <dgm:pt modelId="{EE93C312-E51A-41A9-8E35-8DCC1112FC91}" type="pres">
      <dgm:prSet presAssocID="{B57F7784-FC33-4BB7-8BFB-D0B67BAAB2B2}" presName="descendantText" presStyleLbl="alignAcc1" presStyleIdx="3" presStyleCnt="4">
        <dgm:presLayoutVars>
          <dgm:bulletEnabled val="1"/>
        </dgm:presLayoutVars>
      </dgm:prSet>
      <dgm:spPr/>
      <dgm:t>
        <a:bodyPr/>
        <a:lstStyle/>
        <a:p>
          <a:endParaRPr lang="en-US"/>
        </a:p>
      </dgm:t>
    </dgm:pt>
  </dgm:ptLst>
  <dgm:cxnLst>
    <dgm:cxn modelId="{25E51AA3-8DAD-46E4-ADCF-560E050CB657}" type="presOf" srcId="{0BED54FA-3B96-4558-A35E-F1A431E3C287}" destId="{93261352-CD51-4F8E-A4DE-549470E7921B}" srcOrd="0" destOrd="0" presId="urn:microsoft.com/office/officeart/2005/8/layout/chevron2"/>
    <dgm:cxn modelId="{50FE1E48-EFFC-4AB1-8DF3-C318BA1F2D58}" srcId="{B57F7784-FC33-4BB7-8BFB-D0B67BAAB2B2}" destId="{7A89003C-6A0B-49F9-96B0-D85F9D46C924}" srcOrd="0" destOrd="0" parTransId="{114C02B3-4045-4538-9731-636C9AA67FDA}" sibTransId="{FBA41791-2A33-4C41-BC55-C5ABA840C0A1}"/>
    <dgm:cxn modelId="{161E52DD-66F0-44A6-BD08-8450BF09FAF8}" type="presOf" srcId="{110A0F3B-FDEA-4385-B5F0-6C7F14A3CE0D}" destId="{532C5406-7A04-4FB9-837A-B4DAC4B14EA4}" srcOrd="0" destOrd="0" presId="urn:microsoft.com/office/officeart/2005/8/layout/chevron2"/>
    <dgm:cxn modelId="{A46ED02B-916D-4495-A1EC-75BDABE1DD03}" type="presOf" srcId="{48A832B0-252E-455E-AC6E-47630D695CD4}" destId="{618771D5-DB47-4E74-A26F-801CFF9E1616}" srcOrd="0" destOrd="1" presId="urn:microsoft.com/office/officeart/2005/8/layout/chevron2"/>
    <dgm:cxn modelId="{5534E6CB-7964-4C26-9EA8-E79EBEEE73E7}" type="presOf" srcId="{6772170F-A50E-41BA-A3D2-967036B0A648}" destId="{65CCD63D-BCFB-47D7-89FD-785AF25D25EF}" srcOrd="0" destOrd="1" presId="urn:microsoft.com/office/officeart/2005/8/layout/chevron2"/>
    <dgm:cxn modelId="{9818F5C3-1F80-4D05-95AE-D34FF59AD58D}" type="presOf" srcId="{6079A631-18A6-4577-AE26-E2FD1974AA9C}" destId="{618771D5-DB47-4E74-A26F-801CFF9E1616}" srcOrd="0" destOrd="0" presId="urn:microsoft.com/office/officeart/2005/8/layout/chevron2"/>
    <dgm:cxn modelId="{5BBCCA2B-D676-4002-8047-FA1CBA2A9146}" type="presOf" srcId="{16D71C7E-BE15-4199-8CAE-B749651D91BF}" destId="{65CCD63D-BCFB-47D7-89FD-785AF25D25EF}" srcOrd="0" destOrd="0" presId="urn:microsoft.com/office/officeart/2005/8/layout/chevron2"/>
    <dgm:cxn modelId="{41582981-0CE2-4FB1-938E-9DD4148B26A5}" srcId="{110A0F3B-FDEA-4385-B5F0-6C7F14A3CE0D}" destId="{48A832B0-252E-455E-AC6E-47630D695CD4}" srcOrd="1" destOrd="0" parTransId="{FE34FF2D-476C-406E-AEF9-4DD786705A59}" sibTransId="{130C9672-79B5-4CFA-9155-BF8BCFE80DC4}"/>
    <dgm:cxn modelId="{D5B63DA3-AF2D-4EC7-93F0-AA4054F67378}" type="presOf" srcId="{6944C61B-353F-4EBD-B756-F76CB651F5F8}" destId="{93261352-CD51-4F8E-A4DE-549470E7921B}" srcOrd="0" destOrd="1" presId="urn:microsoft.com/office/officeart/2005/8/layout/chevron2"/>
    <dgm:cxn modelId="{8DA8738B-507B-44AA-AA6C-56E00C265333}" type="presOf" srcId="{7A89003C-6A0B-49F9-96B0-D85F9D46C924}" destId="{EE93C312-E51A-41A9-8E35-8DCC1112FC91}" srcOrd="0" destOrd="0" presId="urn:microsoft.com/office/officeart/2005/8/layout/chevron2"/>
    <dgm:cxn modelId="{E46B18A8-8885-4EBD-AD71-69C4E3CD8A90}" srcId="{619AED39-726D-4CFE-BE70-1896B5AF233C}" destId="{0BED54FA-3B96-4558-A35E-F1A431E3C287}" srcOrd="0" destOrd="0" parTransId="{14AD0A05-EAA0-4250-8662-7269685D4F95}" sibTransId="{7192D36A-8D19-46AA-A288-16F585DD0715}"/>
    <dgm:cxn modelId="{847B1C21-9953-4A93-B722-FBE21C3C0355}" type="presOf" srcId="{BFCDCE7E-6B42-4420-888E-C2AADA3EF378}" destId="{61CE6C5C-5030-4618-9BAC-8C7B81B8FC62}" srcOrd="0" destOrd="0" presId="urn:microsoft.com/office/officeart/2005/8/layout/chevron2"/>
    <dgm:cxn modelId="{77D628C1-B89B-441F-89C6-338CB702CFF1}" srcId="{110A0F3B-FDEA-4385-B5F0-6C7F14A3CE0D}" destId="{6079A631-18A6-4577-AE26-E2FD1974AA9C}" srcOrd="0" destOrd="0" parTransId="{D1980289-0853-4A17-A4B0-1FBB963E9B42}" sibTransId="{71655A57-DAF4-4EAF-809A-A9C630D9B191}"/>
    <dgm:cxn modelId="{66049B34-9BFD-4EA7-A329-1632EFEB4B90}" srcId="{0460AF9A-141C-48AC-ADF4-42DE7D4C1E81}" destId="{B57F7784-FC33-4BB7-8BFB-D0B67BAAB2B2}" srcOrd="3" destOrd="0" parTransId="{3894632B-0307-4FE4-B71C-B2CB11C3F514}" sibTransId="{4DDBF0F7-0B6E-4565-8EA5-7ED53F9E8F28}"/>
    <dgm:cxn modelId="{79C9F094-D807-4989-AFEA-13673C8D569D}" srcId="{0460AF9A-141C-48AC-ADF4-42DE7D4C1E81}" destId="{BFCDCE7E-6B42-4420-888E-C2AADA3EF378}" srcOrd="2" destOrd="0" parTransId="{71D0047D-1727-431E-AF74-3168A2C45463}" sibTransId="{48AABFD0-6578-4B66-A91D-E770291584B4}"/>
    <dgm:cxn modelId="{121346E5-D1A4-4262-B5A1-045A7601F483}" srcId="{BFCDCE7E-6B42-4420-888E-C2AADA3EF378}" destId="{6772170F-A50E-41BA-A3D2-967036B0A648}" srcOrd="1" destOrd="0" parTransId="{87932089-EA06-4789-9509-9169BA8DA0D5}" sibTransId="{B905BE08-87DB-4B68-BB9E-C7E64021CF01}"/>
    <dgm:cxn modelId="{F5ADEA27-BE24-4003-BED7-DCA110878C58}" srcId="{B57F7784-FC33-4BB7-8BFB-D0B67BAAB2B2}" destId="{F0777D83-98D5-426B-8813-8C093165836E}" srcOrd="1" destOrd="0" parTransId="{5E1E2255-0263-47B7-821B-FAA2B7F89AE1}" sibTransId="{1CCD8147-A2C5-4B1A-83F9-77548B174824}"/>
    <dgm:cxn modelId="{7AB6A14E-CA62-4985-A598-5DD7547466C2}" srcId="{0460AF9A-141C-48AC-ADF4-42DE7D4C1E81}" destId="{110A0F3B-FDEA-4385-B5F0-6C7F14A3CE0D}" srcOrd="1" destOrd="0" parTransId="{DD251BF1-0185-4117-B88C-DAD0802175B7}" sibTransId="{12347678-48A2-4E23-A9DA-1F99925585C4}"/>
    <dgm:cxn modelId="{64DF7323-509F-4C02-8070-7C7E586D040B}" srcId="{0460AF9A-141C-48AC-ADF4-42DE7D4C1E81}" destId="{619AED39-726D-4CFE-BE70-1896B5AF233C}" srcOrd="0" destOrd="0" parTransId="{2A5EDA8D-1ACE-4816-A977-1C2D565727B0}" sibTransId="{0FA0F108-E1E4-4BEB-A57F-E25294E00ED5}"/>
    <dgm:cxn modelId="{636D776C-8776-4B16-BCBF-3B03C13352F9}" type="presOf" srcId="{619AED39-726D-4CFE-BE70-1896B5AF233C}" destId="{55320B56-9660-4560-A4FD-7BC78E4764B8}" srcOrd="0" destOrd="0" presId="urn:microsoft.com/office/officeart/2005/8/layout/chevron2"/>
    <dgm:cxn modelId="{3C624351-30C9-469A-A5F6-9ABDE0369C96}" type="presOf" srcId="{0460AF9A-141C-48AC-ADF4-42DE7D4C1E81}" destId="{9D87E5D4-0369-4798-8290-72F83A9F12F8}" srcOrd="0" destOrd="0" presId="urn:microsoft.com/office/officeart/2005/8/layout/chevron2"/>
    <dgm:cxn modelId="{FF7BD8F8-9FA2-4C1F-A5D8-EF3119F7CE13}" srcId="{BFCDCE7E-6B42-4420-888E-C2AADA3EF378}" destId="{16D71C7E-BE15-4199-8CAE-B749651D91BF}" srcOrd="0" destOrd="0" parTransId="{62707721-814E-456D-9F2D-327B384B581B}" sibTransId="{5A65F37F-B389-4C58-A020-5082970D69CC}"/>
    <dgm:cxn modelId="{E6CBD5EF-D954-41B5-A6EE-10A13023744B}" srcId="{619AED39-726D-4CFE-BE70-1896B5AF233C}" destId="{6944C61B-353F-4EBD-B756-F76CB651F5F8}" srcOrd="1" destOrd="0" parTransId="{5279549C-14E7-47AE-AC30-0DEF5FEF6F25}" sibTransId="{6753F1F4-E15C-44D0-B62F-9460440CC1D0}"/>
    <dgm:cxn modelId="{28FF701E-6557-4FB7-9671-2B9CBD36B0F9}" type="presOf" srcId="{B57F7784-FC33-4BB7-8BFB-D0B67BAAB2B2}" destId="{EBF36907-CDD5-48AE-9876-559A28B5EFCD}" srcOrd="0" destOrd="0" presId="urn:microsoft.com/office/officeart/2005/8/layout/chevron2"/>
    <dgm:cxn modelId="{65388D03-10DA-4EE0-8539-B456EBC5379B}" type="presOf" srcId="{F0777D83-98D5-426B-8813-8C093165836E}" destId="{EE93C312-E51A-41A9-8E35-8DCC1112FC91}" srcOrd="0" destOrd="1" presId="urn:microsoft.com/office/officeart/2005/8/layout/chevron2"/>
    <dgm:cxn modelId="{36736892-1CF2-4ED2-8B5E-2932677465ED}" type="presParOf" srcId="{9D87E5D4-0369-4798-8290-72F83A9F12F8}" destId="{A3795C5E-4115-405B-AD77-AA8B5261DFAF}" srcOrd="0" destOrd="0" presId="urn:microsoft.com/office/officeart/2005/8/layout/chevron2"/>
    <dgm:cxn modelId="{90E4A9FA-6E68-4C58-B7CB-A0AE233D6F32}" type="presParOf" srcId="{A3795C5E-4115-405B-AD77-AA8B5261DFAF}" destId="{55320B56-9660-4560-A4FD-7BC78E4764B8}" srcOrd="0" destOrd="0" presId="urn:microsoft.com/office/officeart/2005/8/layout/chevron2"/>
    <dgm:cxn modelId="{0005F8A3-97AC-404D-ADB8-0B398BCF0572}" type="presParOf" srcId="{A3795C5E-4115-405B-AD77-AA8B5261DFAF}" destId="{93261352-CD51-4F8E-A4DE-549470E7921B}" srcOrd="1" destOrd="0" presId="urn:microsoft.com/office/officeart/2005/8/layout/chevron2"/>
    <dgm:cxn modelId="{5A16A589-17D5-4E8E-AC30-74CE9D2E8CD0}" type="presParOf" srcId="{9D87E5D4-0369-4798-8290-72F83A9F12F8}" destId="{150F1292-D6B1-407B-9185-CF87AB6C8C50}" srcOrd="1" destOrd="0" presId="urn:microsoft.com/office/officeart/2005/8/layout/chevron2"/>
    <dgm:cxn modelId="{6356C17F-D550-4ED2-A6AF-289C5A215678}" type="presParOf" srcId="{9D87E5D4-0369-4798-8290-72F83A9F12F8}" destId="{401FC5AC-F5D4-4FE4-8A87-4BEB83F2064B}" srcOrd="2" destOrd="0" presId="urn:microsoft.com/office/officeart/2005/8/layout/chevron2"/>
    <dgm:cxn modelId="{BE1BB5C4-D3E8-442F-983C-321F58491BB8}" type="presParOf" srcId="{401FC5AC-F5D4-4FE4-8A87-4BEB83F2064B}" destId="{532C5406-7A04-4FB9-837A-B4DAC4B14EA4}" srcOrd="0" destOrd="0" presId="urn:microsoft.com/office/officeart/2005/8/layout/chevron2"/>
    <dgm:cxn modelId="{BE3A10D5-8E20-4A19-9AA3-CEA4815E3A14}" type="presParOf" srcId="{401FC5AC-F5D4-4FE4-8A87-4BEB83F2064B}" destId="{618771D5-DB47-4E74-A26F-801CFF9E1616}" srcOrd="1" destOrd="0" presId="urn:microsoft.com/office/officeart/2005/8/layout/chevron2"/>
    <dgm:cxn modelId="{FC5B54E4-A2FF-44F9-A68C-14BE7899290B}" type="presParOf" srcId="{9D87E5D4-0369-4798-8290-72F83A9F12F8}" destId="{0A9CFE19-64FE-4666-9C20-6389A975B400}" srcOrd="3" destOrd="0" presId="urn:microsoft.com/office/officeart/2005/8/layout/chevron2"/>
    <dgm:cxn modelId="{4186E014-9BA9-4934-96EF-432FB14D1D6D}" type="presParOf" srcId="{9D87E5D4-0369-4798-8290-72F83A9F12F8}" destId="{A2EBE5EE-844B-4BB7-998B-FA09123CA2DC}" srcOrd="4" destOrd="0" presId="urn:microsoft.com/office/officeart/2005/8/layout/chevron2"/>
    <dgm:cxn modelId="{17B82786-6F0D-4756-A25D-34C64A91BB5F}" type="presParOf" srcId="{A2EBE5EE-844B-4BB7-998B-FA09123CA2DC}" destId="{61CE6C5C-5030-4618-9BAC-8C7B81B8FC62}" srcOrd="0" destOrd="0" presId="urn:microsoft.com/office/officeart/2005/8/layout/chevron2"/>
    <dgm:cxn modelId="{F7CE0F40-507C-4442-9298-1A7D63728E55}" type="presParOf" srcId="{A2EBE5EE-844B-4BB7-998B-FA09123CA2DC}" destId="{65CCD63D-BCFB-47D7-89FD-785AF25D25EF}" srcOrd="1" destOrd="0" presId="urn:microsoft.com/office/officeart/2005/8/layout/chevron2"/>
    <dgm:cxn modelId="{4449D731-59E2-4AB6-A84D-BFEBC5821E34}" type="presParOf" srcId="{9D87E5D4-0369-4798-8290-72F83A9F12F8}" destId="{D8F451EA-27E3-4DF9-9D19-36FD6728EED4}" srcOrd="5" destOrd="0" presId="urn:microsoft.com/office/officeart/2005/8/layout/chevron2"/>
    <dgm:cxn modelId="{6D8A5066-4B07-420A-9408-ADAEDC5DE06D}" type="presParOf" srcId="{9D87E5D4-0369-4798-8290-72F83A9F12F8}" destId="{5508C73E-9E41-4815-A37F-518984110B02}" srcOrd="6" destOrd="0" presId="urn:microsoft.com/office/officeart/2005/8/layout/chevron2"/>
    <dgm:cxn modelId="{C3D28C1E-F362-4180-BBDF-760FA43B33D6}" type="presParOf" srcId="{5508C73E-9E41-4815-A37F-518984110B02}" destId="{EBF36907-CDD5-48AE-9876-559A28B5EFCD}" srcOrd="0" destOrd="0" presId="urn:microsoft.com/office/officeart/2005/8/layout/chevron2"/>
    <dgm:cxn modelId="{CCD35AC7-500D-4A0D-BD8D-FEB0D3AFD937}" type="presParOf" srcId="{5508C73E-9E41-4815-A37F-518984110B02}" destId="{EE93C312-E51A-41A9-8E35-8DCC1112FC91}"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0B56-9660-4560-A4FD-7BC78E4764B8}">
      <dsp:nvSpPr>
        <dsp:cNvPr id="0" name=""/>
        <dsp:cNvSpPr/>
      </dsp:nvSpPr>
      <dsp:spPr>
        <a:xfrm rot="5400000">
          <a:off x="-141968" y="144047"/>
          <a:ext cx="946458" cy="6625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Topic</a:t>
          </a:r>
        </a:p>
      </dsp:txBody>
      <dsp:txXfrm rot="-5400000">
        <a:off x="1" y="333340"/>
        <a:ext cx="662521" cy="283937"/>
      </dsp:txXfrm>
    </dsp:sp>
    <dsp:sp modelId="{93261352-CD51-4F8E-A4DE-549470E7921B}">
      <dsp:nvSpPr>
        <dsp:cNvPr id="0" name=""/>
        <dsp:cNvSpPr/>
      </dsp:nvSpPr>
      <dsp:spPr>
        <a:xfrm rot="5400000">
          <a:off x="3409798" y="-2745199"/>
          <a:ext cx="615198" cy="610975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The </a:t>
          </a:r>
          <a:r>
            <a:rPr lang="en-US" sz="1100" b="1" kern="1200"/>
            <a:t>topic</a:t>
          </a:r>
          <a:r>
            <a:rPr lang="en-US" sz="1100" kern="1200"/>
            <a:t> of discussion. </a:t>
          </a:r>
        </a:p>
        <a:p>
          <a:pPr marL="57150" lvl="1" indent="-57150" algn="l" defTabSz="488950">
            <a:lnSpc>
              <a:spcPct val="90000"/>
            </a:lnSpc>
            <a:spcBef>
              <a:spcPct val="0"/>
            </a:spcBef>
            <a:spcAft>
              <a:spcPct val="15000"/>
            </a:spcAft>
            <a:buChar char="••"/>
          </a:pPr>
          <a:r>
            <a:rPr lang="en-US" sz="1100" kern="1200"/>
            <a:t>Ask yourself, “What do I plan to discuss?”</a:t>
          </a:r>
        </a:p>
      </dsp:txBody>
      <dsp:txXfrm rot="-5400000">
        <a:off x="662521" y="32109"/>
        <a:ext cx="6079722" cy="555136"/>
      </dsp:txXfrm>
    </dsp:sp>
    <dsp:sp modelId="{532C5406-7A04-4FB9-837A-B4DAC4B14EA4}">
      <dsp:nvSpPr>
        <dsp:cNvPr id="0" name=""/>
        <dsp:cNvSpPr/>
      </dsp:nvSpPr>
      <dsp:spPr>
        <a:xfrm rot="5400000">
          <a:off x="-141968" y="938425"/>
          <a:ext cx="946458" cy="6625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Main Points</a:t>
          </a:r>
        </a:p>
      </dsp:txBody>
      <dsp:txXfrm rot="-5400000">
        <a:off x="1" y="1127718"/>
        <a:ext cx="662521" cy="283937"/>
      </dsp:txXfrm>
    </dsp:sp>
    <dsp:sp modelId="{618771D5-DB47-4E74-A26F-801CFF9E1616}">
      <dsp:nvSpPr>
        <dsp:cNvPr id="0" name=""/>
        <dsp:cNvSpPr/>
      </dsp:nvSpPr>
      <dsp:spPr>
        <a:xfrm rot="5400000">
          <a:off x="3409798" y="-1950821"/>
          <a:ext cx="615198" cy="610975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t>Indication of the</a:t>
          </a:r>
          <a:r>
            <a:rPr lang="en-US" sz="1050" b="1" kern="1200"/>
            <a:t> main</a:t>
          </a:r>
          <a:r>
            <a:rPr lang="en-US" sz="1050" kern="1200"/>
            <a:t> </a:t>
          </a:r>
          <a:r>
            <a:rPr lang="en-US" sz="1050" b="1" kern="1200"/>
            <a:t>points </a:t>
          </a:r>
          <a:r>
            <a:rPr lang="en-US" sz="1050" kern="1200"/>
            <a:t>of the argument or the subtopics to be explored.  This provides a structure for the essay’s development. </a:t>
          </a:r>
        </a:p>
        <a:p>
          <a:pPr marL="57150" lvl="1" indent="-57150" algn="l" defTabSz="466725">
            <a:lnSpc>
              <a:spcPct val="90000"/>
            </a:lnSpc>
            <a:spcBef>
              <a:spcPct val="0"/>
            </a:spcBef>
            <a:spcAft>
              <a:spcPct val="15000"/>
            </a:spcAft>
            <a:buChar char="••"/>
          </a:pPr>
          <a:r>
            <a:rPr lang="en-US" sz="1050" kern="1200"/>
            <a:t> Ask yourself, “What are the categories I see emerging from my sources? How or in what ways will I discuss my topic?”</a:t>
          </a:r>
        </a:p>
      </dsp:txBody>
      <dsp:txXfrm rot="-5400000">
        <a:off x="662521" y="826487"/>
        <a:ext cx="6079722" cy="555136"/>
      </dsp:txXfrm>
    </dsp:sp>
    <dsp:sp modelId="{61CE6C5C-5030-4618-9BAC-8C7B81B8FC62}">
      <dsp:nvSpPr>
        <dsp:cNvPr id="0" name=""/>
        <dsp:cNvSpPr/>
      </dsp:nvSpPr>
      <dsp:spPr>
        <a:xfrm rot="5400000">
          <a:off x="-141968" y="1732803"/>
          <a:ext cx="946458" cy="6625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Sub-points</a:t>
          </a:r>
        </a:p>
      </dsp:txBody>
      <dsp:txXfrm rot="-5400000">
        <a:off x="1" y="1922096"/>
        <a:ext cx="662521" cy="283937"/>
      </dsp:txXfrm>
    </dsp:sp>
    <dsp:sp modelId="{65CCD63D-BCFB-47D7-89FD-785AF25D25EF}">
      <dsp:nvSpPr>
        <dsp:cNvPr id="0" name=""/>
        <dsp:cNvSpPr/>
      </dsp:nvSpPr>
      <dsp:spPr>
        <a:xfrm rot="5400000">
          <a:off x="3409798" y="-1156443"/>
          <a:ext cx="615198" cy="610975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t>How can the main points be further broken down?</a:t>
          </a:r>
        </a:p>
        <a:p>
          <a:pPr marL="57150" lvl="1" indent="-57150" algn="l" defTabSz="466725">
            <a:lnSpc>
              <a:spcPct val="90000"/>
            </a:lnSpc>
            <a:spcBef>
              <a:spcPct val="0"/>
            </a:spcBef>
            <a:spcAft>
              <a:spcPct val="15000"/>
            </a:spcAft>
            <a:buChar char="••"/>
          </a:pPr>
          <a:r>
            <a:rPr lang="en-US" sz="1050" i="0" kern="1200"/>
            <a:t>From the sample thesis below: </a:t>
          </a:r>
          <a:r>
            <a:rPr lang="en-US" sz="1050" i="1" kern="1200"/>
            <a:t>perceiving experience through others </a:t>
          </a:r>
          <a:r>
            <a:rPr lang="en-US" sz="1050" kern="1200"/>
            <a:t>(could be broken down into awareness, observation, understanding, empathy, compassion)</a:t>
          </a:r>
        </a:p>
      </dsp:txBody>
      <dsp:txXfrm rot="-5400000">
        <a:off x="662521" y="1620865"/>
        <a:ext cx="6079722" cy="555136"/>
      </dsp:txXfrm>
    </dsp:sp>
    <dsp:sp modelId="{EBF36907-CDD5-48AE-9876-559A28B5EFCD}">
      <dsp:nvSpPr>
        <dsp:cNvPr id="0" name=""/>
        <dsp:cNvSpPr/>
      </dsp:nvSpPr>
      <dsp:spPr>
        <a:xfrm rot="5400000">
          <a:off x="-141968" y="2527181"/>
          <a:ext cx="946458" cy="6625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Assertions</a:t>
          </a:r>
        </a:p>
      </dsp:txBody>
      <dsp:txXfrm rot="-5400000">
        <a:off x="1" y="2716474"/>
        <a:ext cx="662521" cy="283937"/>
      </dsp:txXfrm>
    </dsp:sp>
    <dsp:sp modelId="{EE93C312-E51A-41A9-8E35-8DCC1112FC91}">
      <dsp:nvSpPr>
        <dsp:cNvPr id="0" name=""/>
        <dsp:cNvSpPr/>
      </dsp:nvSpPr>
      <dsp:spPr>
        <a:xfrm rot="5400000">
          <a:off x="3409798" y="-362064"/>
          <a:ext cx="615198" cy="610975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The </a:t>
          </a:r>
          <a:r>
            <a:rPr lang="en-US" sz="1100" b="1" kern="1200"/>
            <a:t>assertion</a:t>
          </a:r>
          <a:r>
            <a:rPr lang="en-US" sz="1100" kern="1200"/>
            <a:t> (claim) conveying point of view; declares a central message of or lesson for the essay. </a:t>
          </a:r>
        </a:p>
        <a:p>
          <a:pPr marL="57150" lvl="1" indent="-57150" algn="l" defTabSz="488950">
            <a:lnSpc>
              <a:spcPct val="90000"/>
            </a:lnSpc>
            <a:spcBef>
              <a:spcPct val="0"/>
            </a:spcBef>
            <a:spcAft>
              <a:spcPct val="15000"/>
            </a:spcAft>
            <a:buChar char="••"/>
          </a:pPr>
          <a:r>
            <a:rPr lang="en-US" sz="1100" kern="1200"/>
            <a:t>Ask yourself, “Why is this important?  Or “Why does this matter?”</a:t>
          </a:r>
        </a:p>
      </dsp:txBody>
      <dsp:txXfrm rot="-5400000">
        <a:off x="662521" y="2415244"/>
        <a:ext cx="6079722" cy="5551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Revised Template</Template>
  <TotalTime>21</TotalTime>
  <Pages>4</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Tennenhouse</dc:creator>
  <cp:lastModifiedBy>MC LLR Writing Center</cp:lastModifiedBy>
  <cp:revision>4</cp:revision>
  <dcterms:created xsi:type="dcterms:W3CDTF">2020-04-29T20:13:00Z</dcterms:created>
  <dcterms:modified xsi:type="dcterms:W3CDTF">2020-04-30T20:32:00Z</dcterms:modified>
</cp:coreProperties>
</file>